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48"/>
          <w:szCs w:val="48"/>
          <w:lang w:val="en-US"/>
        </w:rPr>
      </w:pPr>
      <w:r>
        <w:rPr>
          <w:rFonts w:hint="default"/>
          <w:b/>
          <w:bCs/>
          <w:sz w:val="48"/>
          <w:szCs w:val="48"/>
          <w:lang w:val="en-US"/>
        </w:rPr>
        <w:t>IDEATHON 5.0 - 2024</w:t>
      </w:r>
    </w:p>
    <w:p>
      <w:pPr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Section 1: Applicant Details</w:t>
      </w:r>
    </w:p>
    <w:p>
      <w:pPr>
        <w:rPr>
          <w:rFonts w:hint="default"/>
          <w:lang w:val="en-US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9"/>
        <w:gridCol w:w="7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1" w:type="dxa"/>
          </w:tcPr>
          <w:p>
            <w:pPr>
              <w:spacing w:line="360" w:lineRule="auto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TEAM ID</w:t>
            </w:r>
          </w:p>
        </w:tc>
        <w:tc>
          <w:tcPr>
            <w:tcW w:w="7285" w:type="dxa"/>
          </w:tcPr>
          <w:p>
            <w:pPr>
              <w:spacing w:line="360" w:lineRule="auto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Leave Blank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1" w:type="dxa"/>
          </w:tcPr>
          <w:p>
            <w:pPr>
              <w:spacing w:line="360" w:lineRule="auto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Title of the Idea</w:t>
            </w:r>
          </w:p>
        </w:tc>
        <w:tc>
          <w:tcPr>
            <w:tcW w:w="7285" w:type="dxa"/>
          </w:tcPr>
          <w:p>
            <w:pPr>
              <w:spacing w:line="360" w:lineRule="auto"/>
              <w:rPr>
                <w:rFonts w:hint="default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1" w:type="dxa"/>
          </w:tcPr>
          <w:p>
            <w:pPr>
              <w:spacing w:line="360" w:lineRule="auto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Name of the Principal Applicant</w:t>
            </w:r>
          </w:p>
        </w:tc>
        <w:tc>
          <w:tcPr>
            <w:tcW w:w="7285" w:type="dxa"/>
          </w:tcPr>
          <w:p>
            <w:pPr>
              <w:spacing w:line="360" w:lineRule="auto"/>
              <w:rPr>
                <w:rFonts w:hint="default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1" w:type="dxa"/>
          </w:tcPr>
          <w:p>
            <w:pPr>
              <w:spacing w:line="360" w:lineRule="auto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Date of Birth</w:t>
            </w:r>
          </w:p>
        </w:tc>
        <w:tc>
          <w:tcPr>
            <w:tcW w:w="7285" w:type="dxa"/>
          </w:tcPr>
          <w:p>
            <w:pPr>
              <w:spacing w:line="360" w:lineRule="auto"/>
              <w:rPr>
                <w:rFonts w:hint="default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1" w:type="dxa"/>
          </w:tcPr>
          <w:p>
            <w:pPr>
              <w:spacing w:line="360" w:lineRule="auto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Gender</w:t>
            </w:r>
          </w:p>
        </w:tc>
        <w:tc>
          <w:tcPr>
            <w:tcW w:w="7285" w:type="dxa"/>
          </w:tcPr>
          <w:p>
            <w:pPr>
              <w:spacing w:line="360" w:lineRule="auto"/>
              <w:rPr>
                <w:rFonts w:hint="default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1" w:type="dxa"/>
          </w:tcPr>
          <w:p>
            <w:pPr>
              <w:spacing w:line="360" w:lineRule="auto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Aadhaar Card Number</w:t>
            </w:r>
          </w:p>
        </w:tc>
        <w:tc>
          <w:tcPr>
            <w:tcW w:w="7285" w:type="dxa"/>
          </w:tcPr>
          <w:p>
            <w:pPr>
              <w:spacing w:line="360" w:lineRule="auto"/>
              <w:rPr>
                <w:rFonts w:hint="default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1" w:type="dxa"/>
          </w:tcPr>
          <w:p>
            <w:pPr>
              <w:spacing w:line="360" w:lineRule="auto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Program Name</w:t>
            </w:r>
          </w:p>
        </w:tc>
        <w:tc>
          <w:tcPr>
            <w:tcW w:w="7285" w:type="dxa"/>
          </w:tcPr>
          <w:p>
            <w:pPr>
              <w:spacing w:line="360" w:lineRule="auto"/>
              <w:rPr>
                <w:rFonts w:hint="default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1" w:type="dxa"/>
          </w:tcPr>
          <w:p>
            <w:pPr>
              <w:spacing w:line="360" w:lineRule="auto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Branch/ Specialization</w:t>
            </w:r>
          </w:p>
        </w:tc>
        <w:tc>
          <w:tcPr>
            <w:tcW w:w="7285" w:type="dxa"/>
          </w:tcPr>
          <w:p>
            <w:pPr>
              <w:spacing w:line="360" w:lineRule="auto"/>
              <w:rPr>
                <w:rFonts w:hint="default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1" w:type="dxa"/>
          </w:tcPr>
          <w:p>
            <w:pPr>
              <w:spacing w:line="360" w:lineRule="auto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Current Studying Year</w:t>
            </w:r>
          </w:p>
        </w:tc>
        <w:tc>
          <w:tcPr>
            <w:tcW w:w="7285" w:type="dxa"/>
          </w:tcPr>
          <w:p>
            <w:pPr>
              <w:spacing w:line="360" w:lineRule="auto"/>
              <w:rPr>
                <w:rFonts w:hint="default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1" w:type="dxa"/>
          </w:tcPr>
          <w:p>
            <w:pPr>
              <w:spacing w:line="360" w:lineRule="auto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Awards/ Recognitions if any</w:t>
            </w:r>
          </w:p>
        </w:tc>
        <w:tc>
          <w:tcPr>
            <w:tcW w:w="7285" w:type="dxa"/>
          </w:tcPr>
          <w:p>
            <w:pPr>
              <w:spacing w:line="360" w:lineRule="auto"/>
              <w:rPr>
                <w:rFonts w:hint="default"/>
                <w:vertAlign w:val="baseline"/>
                <w:lang w:val="en-US"/>
              </w:rPr>
            </w:pPr>
          </w:p>
          <w:p>
            <w:pPr>
              <w:spacing w:line="360" w:lineRule="auto"/>
              <w:rPr>
                <w:rFonts w:hint="default"/>
                <w:vertAlign w:val="baseline"/>
                <w:lang w:val="en-US"/>
              </w:rPr>
            </w:pPr>
          </w:p>
          <w:p>
            <w:pPr>
              <w:spacing w:line="360" w:lineRule="auto"/>
              <w:rPr>
                <w:rFonts w:hint="default"/>
                <w:vertAlign w:val="baseline"/>
                <w:lang w:val="en-US"/>
              </w:rPr>
            </w:pPr>
          </w:p>
          <w:p>
            <w:pPr>
              <w:spacing w:line="360" w:lineRule="auto"/>
              <w:rPr>
                <w:rFonts w:hint="default"/>
                <w:vertAlign w:val="baseline"/>
                <w:lang w:val="en-US"/>
              </w:rPr>
            </w:pPr>
          </w:p>
        </w:tc>
      </w:tr>
    </w:tbl>
    <w:p>
      <w:pPr>
        <w:rPr>
          <w:rFonts w:hint="default"/>
          <w:lang w:val="en-US"/>
        </w:rPr>
      </w:pPr>
    </w:p>
    <w:p>
      <w:pPr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Section 2: Team Details</w:t>
      </w: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tbl>
      <w:tblPr>
        <w:tblStyle w:val="5"/>
        <w:tblW w:w="0" w:type="auto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26"/>
        <w:gridCol w:w="2472"/>
        <w:gridCol w:w="2277"/>
        <w:gridCol w:w="1137"/>
        <w:gridCol w:w="1865"/>
        <w:gridCol w:w="180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39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No.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</w:rPr>
              <w:t>Name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lang w:val="en-US"/>
              </w:rPr>
              <w:t>Program/ Specialization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lang w:val="en-US"/>
              </w:rPr>
              <w:t>Year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lang w:val="en-US"/>
              </w:rPr>
              <w:t>Email ID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lang w:val="en-US"/>
              </w:rPr>
              <w:t>Mobile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7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lang w:val="en-US"/>
              </w:rPr>
              <w:t>1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  <w:t>B.E - Comp Sc &amp; Engg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7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lang w:val="en-US"/>
              </w:rPr>
              <w:t>2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  <w:t>MCA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7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lang w:val="en-US"/>
              </w:rPr>
              <w:t>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7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lang w:val="en-US"/>
              </w:rPr>
              <w:t>4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7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lang w:val="en-US"/>
              </w:rPr>
              <w:t>5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lang w:val="en-US"/>
              </w:rPr>
              <w:t>6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</w:tbl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Section 3: Technology &amp; Innovation Proposal Details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5"/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5" w:type="dxa"/>
          </w:tcPr>
          <w:p>
            <w:pPr>
              <w:spacing w:line="360" w:lineRule="auto"/>
              <w:jc w:val="both"/>
              <w:rPr>
                <w:rFonts w:hint="default"/>
                <w:b/>
                <w:bCs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vertAlign w:val="baseline"/>
                <w:lang w:val="en-US"/>
              </w:rPr>
              <w:t>Project Title</w:t>
            </w:r>
          </w:p>
        </w:tc>
        <w:tc>
          <w:tcPr>
            <w:tcW w:w="8374" w:type="dxa"/>
          </w:tcPr>
          <w:p>
            <w:pPr>
              <w:spacing w:line="360" w:lineRule="auto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5" w:type="dxa"/>
          </w:tcPr>
          <w:p>
            <w:pPr>
              <w:spacing w:line="360" w:lineRule="auto"/>
              <w:jc w:val="both"/>
              <w:rPr>
                <w:rFonts w:hint="default"/>
                <w:b/>
                <w:bCs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vertAlign w:val="baseline"/>
                <w:lang w:val="en-US"/>
              </w:rPr>
              <w:t>Domain of the Idea</w:t>
            </w:r>
          </w:p>
        </w:tc>
        <w:tc>
          <w:tcPr>
            <w:tcW w:w="8374" w:type="dxa"/>
          </w:tcPr>
          <w:p>
            <w:pPr>
              <w:spacing w:line="360" w:lineRule="auto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5" w:type="dxa"/>
          </w:tcPr>
          <w:p>
            <w:pPr>
              <w:spacing w:after="0" w:line="240" w:lineRule="auto"/>
              <w:jc w:val="both"/>
              <w:rPr>
                <w:rFonts w:hint="default"/>
                <w:b/>
                <w:bCs/>
                <w:vertAlign w:val="baseline"/>
                <w:lang w:val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</w:rPr>
              <w:t xml:space="preserve">Which Area is your project proposing to address </w:t>
            </w:r>
          </w:p>
        </w:tc>
        <w:tc>
          <w:tcPr>
            <w:tcW w:w="8374" w:type="dxa"/>
          </w:tcPr>
          <w:p>
            <w:pPr>
              <w:spacing w:line="240" w:lineRule="auto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/>
              </w:rPr>
              <w:t>Mention the SGD</w:t>
            </w:r>
          </w:p>
          <w:p>
            <w:pPr>
              <w:spacing w:line="240" w:lineRule="auto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/>
              </w:rPr>
              <w:t xml:space="preserve">For ex </w:t>
            </w:r>
            <w:r>
              <w:rPr>
                <w:rFonts w:hint="default" w:ascii="Times New Roman" w:hAnsi="Times New Roman" w:eastAsia="Calibri"/>
                <w:sz w:val="24"/>
              </w:rPr>
              <w:t>SGD 1: No poverty</w:t>
            </w:r>
            <w:r>
              <w:rPr>
                <w:rFonts w:hint="default" w:eastAsia="Calibri"/>
                <w:sz w:val="24"/>
                <w:lang w:val="en-US"/>
              </w:rPr>
              <w:t xml:space="preserve"> OR </w:t>
            </w:r>
            <w:r>
              <w:rPr>
                <w:rFonts w:hint="default" w:ascii="Times New Roman" w:hAnsi="Times New Roman" w:eastAsia="Calibri"/>
                <w:sz w:val="24"/>
              </w:rPr>
              <w:t>SGD 2: Zero hunger</w:t>
            </w:r>
            <w:r>
              <w:rPr>
                <w:rFonts w:hint="default" w:eastAsia="Calibri"/>
                <w:sz w:val="24"/>
                <w:lang w:val="en-US"/>
              </w:rPr>
              <w:t xml:space="preserve"> OR </w:t>
            </w:r>
            <w:r>
              <w:rPr>
                <w:rFonts w:hint="default" w:ascii="Times New Roman" w:hAnsi="Times New Roman" w:eastAsia="Calibri"/>
                <w:sz w:val="24"/>
              </w:rPr>
              <w:t>SGD 16: Peace, justice and strong institutions</w:t>
            </w:r>
            <w:r>
              <w:rPr>
                <w:rFonts w:hint="default" w:eastAsia="Calibri"/>
                <w:sz w:val="24"/>
                <w:lang w:val="en-US"/>
              </w:rPr>
              <w:t xml:space="preserve"> OR </w:t>
            </w:r>
            <w:r>
              <w:rPr>
                <w:rFonts w:hint="default" w:ascii="Times New Roman" w:hAnsi="Times New Roman" w:eastAsia="Calibri"/>
                <w:sz w:val="24"/>
              </w:rPr>
              <w:t>SGD 17: Partnership for the goals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5" w:type="dxa"/>
          </w:tcPr>
          <w:p>
            <w:pPr>
              <w:spacing w:line="360" w:lineRule="auto"/>
              <w:jc w:val="both"/>
              <w:rPr>
                <w:rFonts w:hint="default"/>
                <w:b/>
                <w:bCs/>
                <w:vertAlign w:val="baseline"/>
                <w:lang w:val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</w:rPr>
              <w:t xml:space="preserve">What problem is being addressed? </w:t>
            </w:r>
            <w:r>
              <w:rPr>
                <w:rFonts w:ascii="Times New Roman" w:hAnsi="Times New Roman" w:eastAsia="Calibri" w:cs="Times New Roman"/>
                <w:sz w:val="24"/>
              </w:rPr>
              <w:t>max 100 words</w:t>
            </w:r>
          </w:p>
        </w:tc>
        <w:tc>
          <w:tcPr>
            <w:tcW w:w="8374" w:type="dxa"/>
          </w:tcPr>
          <w:p>
            <w:pPr>
              <w:spacing w:line="360" w:lineRule="auto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  <w:p>
            <w:pPr>
              <w:spacing w:line="360" w:lineRule="auto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  <w:p>
            <w:pPr>
              <w:spacing w:line="360" w:lineRule="auto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  <w:p>
            <w:pPr>
              <w:spacing w:line="360" w:lineRule="auto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  <w:p>
            <w:pPr>
              <w:spacing w:line="360" w:lineRule="auto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5" w:type="dxa"/>
          </w:tcPr>
          <w:p>
            <w:pPr>
              <w:spacing w:line="360" w:lineRule="auto"/>
              <w:jc w:val="both"/>
              <w:rPr>
                <w:rFonts w:hint="default"/>
                <w:b/>
                <w:bCs/>
                <w:vertAlign w:val="baseline"/>
                <w:lang w:val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</w:rPr>
              <w:t xml:space="preserve">How is the problem being tackled currently without your intervention? </w:t>
            </w:r>
            <w:r>
              <w:rPr>
                <w:rFonts w:ascii="Times New Roman" w:hAnsi="Times New Roman" w:eastAsia="Calibri" w:cs="Times New Roman"/>
                <w:sz w:val="24"/>
              </w:rPr>
              <w:t>max 50 words</w:t>
            </w:r>
          </w:p>
        </w:tc>
        <w:tc>
          <w:tcPr>
            <w:tcW w:w="8374" w:type="dxa"/>
          </w:tcPr>
          <w:p>
            <w:pPr>
              <w:spacing w:line="360" w:lineRule="auto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  <w:p>
            <w:pPr>
              <w:spacing w:line="360" w:lineRule="auto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  <w:p>
            <w:pPr>
              <w:spacing w:line="360" w:lineRule="auto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  <w:p>
            <w:pPr>
              <w:spacing w:line="360" w:lineRule="auto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  <w:p>
            <w:pPr>
              <w:spacing w:line="360" w:lineRule="auto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5" w:type="dxa"/>
          </w:tcPr>
          <w:p>
            <w:pPr>
              <w:spacing w:line="360" w:lineRule="auto"/>
              <w:jc w:val="both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</w:rPr>
              <w:t>What technology intervention is being proposed by you to address the problem defined?</w:t>
            </w:r>
            <w:r>
              <w:rPr>
                <w:rFonts w:ascii="Times New Roman" w:hAnsi="Times New Roman" w:eastAsia="Calibri" w:cs="Times New Roman"/>
                <w:sz w:val="24"/>
              </w:rPr>
              <w:t xml:space="preserve"> </w:t>
            </w:r>
          </w:p>
          <w:p>
            <w:pPr>
              <w:spacing w:line="360" w:lineRule="auto"/>
              <w:jc w:val="both"/>
              <w:rPr>
                <w:rFonts w:ascii="Times New Roman" w:hAnsi="Times New Roman" w:eastAsia="Calibri" w:cs="Times New Roman"/>
                <w:b/>
                <w:sz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</w:rPr>
              <w:t>How is solution provided by you better than existing solutions?</w:t>
            </w:r>
          </w:p>
          <w:p>
            <w:pPr>
              <w:spacing w:line="360" w:lineRule="auto"/>
              <w:jc w:val="both"/>
              <w:rPr>
                <w:rFonts w:hint="default"/>
                <w:b/>
                <w:bCs/>
                <w:vertAlign w:val="baseline"/>
                <w:lang w:val="en-US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 xml:space="preserve">max 500 words </w:t>
            </w:r>
          </w:p>
        </w:tc>
        <w:tc>
          <w:tcPr>
            <w:tcW w:w="8374" w:type="dxa"/>
          </w:tcPr>
          <w:p>
            <w:pPr>
              <w:spacing w:line="360" w:lineRule="auto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  <w:p>
            <w:pPr>
              <w:spacing w:line="360" w:lineRule="auto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  <w:p>
            <w:pPr>
              <w:spacing w:line="360" w:lineRule="auto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  <w:p>
            <w:pPr>
              <w:spacing w:line="360" w:lineRule="auto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  <w:p>
            <w:pPr>
              <w:spacing w:line="360" w:lineRule="auto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  <w:p>
            <w:pPr>
              <w:spacing w:line="360" w:lineRule="auto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  <w:p>
            <w:pPr>
              <w:spacing w:line="360" w:lineRule="auto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  <w:p>
            <w:pPr>
              <w:spacing w:line="360" w:lineRule="auto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  <w:p>
            <w:pPr>
              <w:spacing w:line="360" w:lineRule="auto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  <w:p>
            <w:pPr>
              <w:spacing w:line="360" w:lineRule="auto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  <w:p>
            <w:pPr>
              <w:spacing w:line="360" w:lineRule="auto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  <w:p>
            <w:pPr>
              <w:spacing w:line="360" w:lineRule="auto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  <w:p>
            <w:pPr>
              <w:spacing w:line="360" w:lineRule="auto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  <w:p>
            <w:pPr>
              <w:spacing w:line="360" w:lineRule="auto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  <w:p>
            <w:pPr>
              <w:spacing w:line="360" w:lineRule="auto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</w:tc>
      </w:tr>
    </w:tbl>
    <w:p>
      <w:pPr>
        <w:spacing w:after="0" w:line="240" w:lineRule="auto"/>
        <w:jc w:val="both"/>
        <w:rPr>
          <w:rFonts w:ascii="Times New Roman" w:hAnsi="Times New Roman" w:eastAsia="Calibri" w:cs="Times New Roman"/>
          <w:b/>
          <w:sz w:val="24"/>
        </w:rPr>
        <w:sectPr>
          <w:headerReference r:id="rId3" w:type="default"/>
          <w:footerReference r:id="rId4" w:type="default"/>
          <w:pgSz w:w="12240" w:h="15840"/>
          <w:pgMar w:top="1886" w:right="907" w:bottom="907" w:left="750" w:header="360" w:footer="720" w:gutter="0"/>
          <w:cols w:space="720" w:num="1"/>
          <w:docGrid w:linePitch="360" w:charSpace="0"/>
        </w:sect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5"/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2425" w:type="dxa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</w:rPr>
              <w:t xml:space="preserve">Have you carried out any literature survey and / or Patent search? 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b w:val="0"/>
                <w:bCs/>
                <w:sz w:val="24"/>
              </w:rPr>
              <w:t>If yes, summarise the outcome in 100 words</w:t>
            </w:r>
          </w:p>
        </w:tc>
        <w:tc>
          <w:tcPr>
            <w:tcW w:w="8374" w:type="dxa"/>
          </w:tcPr>
          <w:p>
            <w:pPr>
              <w:spacing w:line="360" w:lineRule="auto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/>
              </w:rPr>
              <w:t>YES/ NO</w:t>
            </w:r>
          </w:p>
          <w:p>
            <w:pPr>
              <w:spacing w:line="360" w:lineRule="auto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  <w:p>
            <w:pPr>
              <w:spacing w:line="360" w:lineRule="auto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  <w:p>
            <w:pPr>
              <w:spacing w:line="360" w:lineRule="auto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242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Calibri" w:cs="Times New Roman"/>
                <w:b/>
                <w:sz w:val="24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Are there similar products/ solutions existing in Market. Brief</w:t>
            </w:r>
          </w:p>
        </w:tc>
        <w:tc>
          <w:tcPr>
            <w:tcW w:w="8374" w:type="dxa"/>
          </w:tcPr>
          <w:p>
            <w:pPr>
              <w:spacing w:line="360" w:lineRule="auto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5" w:type="dxa"/>
            <w:vAlign w:val="top"/>
          </w:tcPr>
          <w:p>
            <w:pPr>
              <w:tabs>
                <w:tab w:val="left" w:pos="6521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</w:rPr>
              <w:t xml:space="preserve">Market Potential based on your market research Provide summary of survey with potential customers </w:t>
            </w:r>
            <w:r>
              <w:rPr>
                <w:rFonts w:ascii="Times New Roman" w:hAnsi="Times New Roman" w:eastAsia="Calibri" w:cs="Times New Roman"/>
                <w:sz w:val="24"/>
              </w:rPr>
              <w:t>max 100 words</w:t>
            </w:r>
          </w:p>
        </w:tc>
        <w:tc>
          <w:tcPr>
            <w:tcW w:w="8374" w:type="dxa"/>
          </w:tcPr>
          <w:p>
            <w:pPr>
              <w:spacing w:line="360" w:lineRule="auto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  <w:p>
            <w:pPr>
              <w:spacing w:line="360" w:lineRule="auto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  <w:p>
            <w:pPr>
              <w:spacing w:line="360" w:lineRule="auto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  <w:p>
            <w:pPr>
              <w:spacing w:line="360" w:lineRule="auto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ascii="Times New Roman" w:hAnsi="Times New Roman" w:eastAsia="Calibri" w:cs="Times New Roman"/>
                <w:b/>
                <w:sz w:val="24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Have you received / sought financial support from any other source for this work?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If Yes, please provide outcomes and details of funds received.</w:t>
            </w:r>
          </w:p>
        </w:tc>
        <w:tc>
          <w:tcPr>
            <w:tcW w:w="8374" w:type="dxa"/>
          </w:tcPr>
          <w:p>
            <w:pPr>
              <w:spacing w:line="360" w:lineRule="auto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5" w:type="dxa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</w:rPr>
              <w:t>Name the various Activities you must undertake during 12 months up on selection</w:t>
            </w:r>
          </w:p>
        </w:tc>
        <w:tc>
          <w:tcPr>
            <w:tcW w:w="8374" w:type="dxa"/>
          </w:tcPr>
          <w:p>
            <w:pPr>
              <w:spacing w:line="360" w:lineRule="auto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  <w:p>
            <w:pPr>
              <w:spacing w:line="360" w:lineRule="auto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  <w:p>
            <w:pPr>
              <w:spacing w:line="360" w:lineRule="auto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</w:tc>
      </w:tr>
    </w:tbl>
    <w:p>
      <w:pPr>
        <w:rPr>
          <w:rFonts w:hint="default"/>
          <w:b/>
          <w:bCs/>
          <w:lang w:val="en-US"/>
        </w:rPr>
      </w:pPr>
    </w:p>
    <w:p>
      <w:pPr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Section 4: Social Impact</w:t>
      </w:r>
    </w:p>
    <w:p>
      <w:pPr>
        <w:rPr>
          <w:rFonts w:hint="default"/>
          <w:b/>
          <w:bCs/>
          <w:lang w:val="en-US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5"/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</w:trPr>
        <w:tc>
          <w:tcPr>
            <w:tcW w:w="242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default"/>
                <w:b/>
                <w:bCs/>
                <w:vertAlign w:val="baseline"/>
                <w:lang w:val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What is the Social Impact of the proposed Project? 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max 50 words</w:t>
            </w:r>
          </w:p>
        </w:tc>
        <w:tc>
          <w:tcPr>
            <w:tcW w:w="8380" w:type="dxa"/>
          </w:tcPr>
          <w:p>
            <w:pPr>
              <w:spacing w:line="360" w:lineRule="auto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  <w:p>
            <w:pPr>
              <w:spacing w:line="360" w:lineRule="auto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default"/>
                <w:b/>
                <w:bCs/>
                <w:vertAlign w:val="baseline"/>
                <w:lang w:val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Which section of the society will the outcomes of the project benefit the most? 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max 50 words</w:t>
            </w:r>
          </w:p>
        </w:tc>
        <w:tc>
          <w:tcPr>
            <w:tcW w:w="8380" w:type="dxa"/>
          </w:tcPr>
          <w:p>
            <w:pPr>
              <w:spacing w:line="360" w:lineRule="auto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  <w:p>
            <w:pPr>
              <w:spacing w:line="360" w:lineRule="auto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  <w:p>
            <w:pPr>
              <w:spacing w:line="360" w:lineRule="auto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</w:tc>
      </w:tr>
    </w:tbl>
    <w:p>
      <w:pPr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Section 5: Financial Details</w:t>
      </w:r>
    </w:p>
    <w:p>
      <w:pPr>
        <w:rPr>
          <w:rFonts w:hint="default"/>
          <w:b/>
          <w:bCs/>
          <w:lang w:val="en-US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8081"/>
        <w:gridCol w:w="2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516" w:type="dxa"/>
          </w:tcPr>
          <w:p>
            <w:pPr>
              <w:rPr>
                <w:rFonts w:hint="default"/>
                <w:b/>
                <w:bCs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vertAlign w:val="baseline"/>
                <w:lang w:val="en-US"/>
              </w:rPr>
              <w:t>No</w:t>
            </w:r>
          </w:p>
        </w:tc>
        <w:tc>
          <w:tcPr>
            <w:tcW w:w="8081" w:type="dxa"/>
          </w:tcPr>
          <w:p>
            <w:pPr>
              <w:rPr>
                <w:rFonts w:hint="default"/>
                <w:b/>
                <w:bCs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vertAlign w:val="baseline"/>
                <w:lang w:val="en-US"/>
              </w:rPr>
              <w:t>Particulars</w:t>
            </w:r>
          </w:p>
        </w:tc>
        <w:tc>
          <w:tcPr>
            <w:tcW w:w="2102" w:type="dxa"/>
          </w:tcPr>
          <w:p>
            <w:pPr>
              <w:rPr>
                <w:rFonts w:hint="default"/>
                <w:b/>
                <w:bCs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vertAlign w:val="baseline"/>
                <w:lang w:val="en-US"/>
              </w:rPr>
              <w:t>Cost in INR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516" w:type="dxa"/>
          </w:tcPr>
          <w:p>
            <w:pPr>
              <w:rPr>
                <w:rFonts w:hint="default"/>
                <w:b/>
                <w:bCs/>
                <w:vertAlign w:val="baseline"/>
                <w:lang w:val="en-US"/>
              </w:rPr>
            </w:pPr>
          </w:p>
        </w:tc>
        <w:tc>
          <w:tcPr>
            <w:tcW w:w="8081" w:type="dxa"/>
          </w:tcPr>
          <w:p>
            <w:pPr>
              <w:rPr>
                <w:rFonts w:hint="default"/>
                <w:b/>
                <w:bCs/>
                <w:vertAlign w:val="baseline"/>
                <w:lang w:val="en-US"/>
              </w:rPr>
            </w:pPr>
          </w:p>
        </w:tc>
        <w:tc>
          <w:tcPr>
            <w:tcW w:w="2102" w:type="dxa"/>
          </w:tcPr>
          <w:p>
            <w:pPr>
              <w:rPr>
                <w:rFonts w:hint="default"/>
                <w:b/>
                <w:bCs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516" w:type="dxa"/>
          </w:tcPr>
          <w:p>
            <w:pPr>
              <w:rPr>
                <w:rFonts w:hint="default"/>
                <w:b/>
                <w:bCs/>
                <w:vertAlign w:val="baseline"/>
                <w:lang w:val="en-US"/>
              </w:rPr>
            </w:pPr>
          </w:p>
        </w:tc>
        <w:tc>
          <w:tcPr>
            <w:tcW w:w="8081" w:type="dxa"/>
          </w:tcPr>
          <w:p>
            <w:pPr>
              <w:rPr>
                <w:rFonts w:hint="default"/>
                <w:b/>
                <w:bCs/>
                <w:vertAlign w:val="baseline"/>
                <w:lang w:val="en-US"/>
              </w:rPr>
            </w:pPr>
          </w:p>
        </w:tc>
        <w:tc>
          <w:tcPr>
            <w:tcW w:w="2102" w:type="dxa"/>
          </w:tcPr>
          <w:p>
            <w:pPr>
              <w:rPr>
                <w:rFonts w:hint="default"/>
                <w:b/>
                <w:bCs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516" w:type="dxa"/>
          </w:tcPr>
          <w:p>
            <w:pPr>
              <w:rPr>
                <w:rFonts w:hint="default"/>
                <w:b/>
                <w:bCs/>
                <w:vertAlign w:val="baseline"/>
                <w:lang w:val="en-US"/>
              </w:rPr>
            </w:pPr>
          </w:p>
        </w:tc>
        <w:tc>
          <w:tcPr>
            <w:tcW w:w="8081" w:type="dxa"/>
          </w:tcPr>
          <w:p>
            <w:pPr>
              <w:rPr>
                <w:rFonts w:hint="default"/>
                <w:b/>
                <w:bCs/>
                <w:vertAlign w:val="baseline"/>
                <w:lang w:val="en-US"/>
              </w:rPr>
            </w:pPr>
          </w:p>
        </w:tc>
        <w:tc>
          <w:tcPr>
            <w:tcW w:w="2102" w:type="dxa"/>
          </w:tcPr>
          <w:p>
            <w:pPr>
              <w:rPr>
                <w:rFonts w:hint="default"/>
                <w:b/>
                <w:bCs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516" w:type="dxa"/>
          </w:tcPr>
          <w:p>
            <w:pPr>
              <w:rPr>
                <w:rFonts w:hint="default"/>
                <w:b/>
                <w:bCs/>
                <w:vertAlign w:val="baseline"/>
                <w:lang w:val="en-US"/>
              </w:rPr>
            </w:pPr>
          </w:p>
        </w:tc>
        <w:tc>
          <w:tcPr>
            <w:tcW w:w="8081" w:type="dxa"/>
          </w:tcPr>
          <w:p>
            <w:pPr>
              <w:rPr>
                <w:rFonts w:hint="default"/>
                <w:b/>
                <w:bCs/>
                <w:vertAlign w:val="baseline"/>
                <w:lang w:val="en-US"/>
              </w:rPr>
            </w:pPr>
          </w:p>
        </w:tc>
        <w:tc>
          <w:tcPr>
            <w:tcW w:w="2102" w:type="dxa"/>
          </w:tcPr>
          <w:p>
            <w:pPr>
              <w:rPr>
                <w:rFonts w:hint="default"/>
                <w:b/>
                <w:bCs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516" w:type="dxa"/>
          </w:tcPr>
          <w:p>
            <w:pPr>
              <w:rPr>
                <w:rFonts w:hint="default"/>
                <w:b/>
                <w:bCs/>
                <w:vertAlign w:val="baseline"/>
                <w:lang w:val="en-US"/>
              </w:rPr>
            </w:pPr>
          </w:p>
        </w:tc>
        <w:tc>
          <w:tcPr>
            <w:tcW w:w="8081" w:type="dxa"/>
          </w:tcPr>
          <w:p>
            <w:pPr>
              <w:rPr>
                <w:rFonts w:hint="default"/>
                <w:b/>
                <w:bCs/>
                <w:vertAlign w:val="baseline"/>
                <w:lang w:val="en-US"/>
              </w:rPr>
            </w:pPr>
          </w:p>
        </w:tc>
        <w:tc>
          <w:tcPr>
            <w:tcW w:w="2102" w:type="dxa"/>
          </w:tcPr>
          <w:p>
            <w:pPr>
              <w:rPr>
                <w:rFonts w:hint="default"/>
                <w:b/>
                <w:bCs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516" w:type="dxa"/>
          </w:tcPr>
          <w:p>
            <w:pPr>
              <w:rPr>
                <w:rFonts w:hint="default"/>
                <w:b/>
                <w:bCs/>
                <w:vertAlign w:val="baseline"/>
                <w:lang w:val="en-US"/>
              </w:rPr>
            </w:pPr>
          </w:p>
        </w:tc>
        <w:tc>
          <w:tcPr>
            <w:tcW w:w="8081" w:type="dxa"/>
          </w:tcPr>
          <w:p>
            <w:pPr>
              <w:rPr>
                <w:rFonts w:hint="default"/>
                <w:b/>
                <w:bCs/>
                <w:vertAlign w:val="baseline"/>
                <w:lang w:val="en-US"/>
              </w:rPr>
            </w:pPr>
          </w:p>
        </w:tc>
        <w:tc>
          <w:tcPr>
            <w:tcW w:w="2102" w:type="dxa"/>
          </w:tcPr>
          <w:p>
            <w:pPr>
              <w:rPr>
                <w:rFonts w:hint="default"/>
                <w:b/>
                <w:bCs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516" w:type="dxa"/>
          </w:tcPr>
          <w:p>
            <w:pPr>
              <w:rPr>
                <w:rFonts w:hint="default"/>
                <w:b/>
                <w:bCs/>
                <w:vertAlign w:val="baseline"/>
                <w:lang w:val="en-US"/>
              </w:rPr>
            </w:pPr>
          </w:p>
        </w:tc>
        <w:tc>
          <w:tcPr>
            <w:tcW w:w="8081" w:type="dxa"/>
          </w:tcPr>
          <w:p>
            <w:pPr>
              <w:rPr>
                <w:rFonts w:hint="default"/>
                <w:b/>
                <w:bCs/>
                <w:vertAlign w:val="baseline"/>
                <w:lang w:val="en-US"/>
              </w:rPr>
            </w:pPr>
          </w:p>
        </w:tc>
        <w:tc>
          <w:tcPr>
            <w:tcW w:w="2102" w:type="dxa"/>
          </w:tcPr>
          <w:p>
            <w:pPr>
              <w:rPr>
                <w:rFonts w:hint="default"/>
                <w:b/>
                <w:bCs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516" w:type="dxa"/>
          </w:tcPr>
          <w:p>
            <w:pPr>
              <w:rPr>
                <w:rFonts w:hint="default"/>
                <w:b/>
                <w:bCs/>
                <w:vertAlign w:val="baseline"/>
                <w:lang w:val="en-US"/>
              </w:rPr>
            </w:pPr>
          </w:p>
        </w:tc>
        <w:tc>
          <w:tcPr>
            <w:tcW w:w="8081" w:type="dxa"/>
          </w:tcPr>
          <w:p>
            <w:pPr>
              <w:rPr>
                <w:rFonts w:hint="default"/>
                <w:b/>
                <w:bCs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vertAlign w:val="baseline"/>
                <w:lang w:val="en-US"/>
              </w:rPr>
              <w:t>&lt;Add More Rows if Required - delete this line&gt;</w:t>
            </w:r>
          </w:p>
        </w:tc>
        <w:tc>
          <w:tcPr>
            <w:tcW w:w="2102" w:type="dxa"/>
          </w:tcPr>
          <w:p>
            <w:pPr>
              <w:rPr>
                <w:rFonts w:hint="default"/>
                <w:b/>
                <w:bCs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16" w:type="dxa"/>
          </w:tcPr>
          <w:p>
            <w:pPr>
              <w:rPr>
                <w:rFonts w:hint="default"/>
                <w:b/>
                <w:bCs/>
                <w:vertAlign w:val="baseline"/>
                <w:lang w:val="en-US"/>
              </w:rPr>
            </w:pPr>
          </w:p>
        </w:tc>
        <w:tc>
          <w:tcPr>
            <w:tcW w:w="8081" w:type="dxa"/>
          </w:tcPr>
          <w:p>
            <w:pPr>
              <w:jc w:val="right"/>
              <w:rPr>
                <w:rFonts w:hint="default"/>
                <w:b/>
                <w:bCs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vertAlign w:val="baseline"/>
                <w:lang w:val="en-US"/>
              </w:rPr>
              <w:t>Total</w:t>
            </w:r>
          </w:p>
        </w:tc>
        <w:tc>
          <w:tcPr>
            <w:tcW w:w="2102" w:type="dxa"/>
          </w:tcPr>
          <w:p>
            <w:pPr>
              <w:rPr>
                <w:rFonts w:hint="default"/>
                <w:b/>
                <w:bCs/>
                <w:vertAlign w:val="baseline"/>
                <w:lang w:val="en-US"/>
              </w:rPr>
            </w:pPr>
          </w:p>
        </w:tc>
      </w:tr>
    </w:tbl>
    <w:p>
      <w:pPr>
        <w:rPr>
          <w:rFonts w:hint="default"/>
          <w:b/>
          <w:bCs/>
          <w:lang w:val="en-US"/>
        </w:rPr>
      </w:pPr>
    </w:p>
    <w:p>
      <w:pPr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 xml:space="preserve">Total in Words : </w:t>
      </w:r>
    </w:p>
    <w:p>
      <w:pPr>
        <w:rPr>
          <w:rFonts w:hint="default"/>
          <w:b/>
          <w:bCs/>
          <w:lang w:val="en-US"/>
        </w:rPr>
      </w:pPr>
    </w:p>
    <w:p>
      <w:pPr>
        <w:rPr>
          <w:rFonts w:hint="default"/>
          <w:b/>
          <w:bCs/>
          <w:lang w:val="en-US"/>
        </w:rPr>
      </w:pPr>
    </w:p>
    <w:p>
      <w:pPr>
        <w:rPr>
          <w:rFonts w:hint="default"/>
          <w:b/>
          <w:bCs/>
          <w:lang w:val="en-US"/>
        </w:rPr>
      </w:pPr>
    </w:p>
    <w:p>
      <w:pPr>
        <w:rPr>
          <w:rFonts w:hint="default"/>
          <w:b/>
          <w:bCs/>
          <w:lang w:val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color w:val="FF0000"/>
          <w:sz w:val="24"/>
          <w:u w:val="single"/>
        </w:rPr>
      </w:pPr>
      <w:r>
        <w:rPr>
          <w:rFonts w:hint="default" w:eastAsia="Calibri" w:cs="Times New Roman"/>
          <w:b/>
          <w:color w:val="FF0000"/>
          <w:sz w:val="24"/>
          <w:u w:val="single"/>
          <w:lang w:val="en-US"/>
        </w:rPr>
        <w:t>Applicant</w:t>
      </w:r>
      <w:r>
        <w:rPr>
          <w:rFonts w:ascii="Times New Roman" w:hAnsi="Times New Roman" w:eastAsia="Calibri" w:cs="Times New Roman"/>
          <w:b/>
          <w:color w:val="FF0000"/>
          <w:sz w:val="24"/>
          <w:u w:val="single"/>
        </w:rPr>
        <w:t xml:space="preserve"> Undertaking: </w:t>
      </w:r>
    </w:p>
    <w:p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 xml:space="preserve">I / We declare that original idea being proposed under </w:t>
      </w:r>
      <w:r>
        <w:rPr>
          <w:rFonts w:hint="default" w:ascii="Times New Roman" w:hAnsi="Times New Roman" w:eastAsia="Calibri" w:cs="Times New Roman"/>
          <w:sz w:val="24"/>
          <w:lang w:val="en-US"/>
        </w:rPr>
        <w:t>MITE-FIRST</w:t>
      </w:r>
      <w:r>
        <w:rPr>
          <w:rFonts w:ascii="Times New Roman" w:hAnsi="Times New Roman" w:eastAsia="Calibri" w:cs="Times New Roman"/>
          <w:sz w:val="24"/>
        </w:rPr>
        <w:t xml:space="preserve"> for funding. There is no infringement of any patent or copy-write to the best of our awareness. I also undertake to follow the rules and guidelines of the host institution and the </w:t>
      </w:r>
      <w:r>
        <w:rPr>
          <w:rFonts w:hint="default" w:ascii="Times New Roman" w:hAnsi="Times New Roman" w:eastAsia="Calibri" w:cs="Times New Roman"/>
          <w:sz w:val="24"/>
          <w:lang w:val="en-US"/>
        </w:rPr>
        <w:t>MITE-FIRST</w:t>
      </w:r>
      <w:r>
        <w:rPr>
          <w:rFonts w:ascii="Times New Roman" w:hAnsi="Times New Roman" w:eastAsia="Calibri" w:cs="Times New Roman"/>
          <w:sz w:val="24"/>
        </w:rPr>
        <w:t xml:space="preserve"> Scheme.</w:t>
      </w:r>
    </w:p>
    <w:p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</w:rPr>
      </w:pPr>
    </w:p>
    <w:p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0"/>
        <w:gridCol w:w="53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4"/>
                <w:vertAlign w:val="baseline"/>
                <w:lang w:val="en-US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4"/>
                <w:vertAlign w:val="baseline"/>
                <w:lang w:val="en-US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4"/>
                <w:vertAlign w:val="baseline"/>
                <w:lang w:val="en-US"/>
              </w:rPr>
            </w:pPr>
          </w:p>
        </w:tc>
        <w:tc>
          <w:tcPr>
            <w:tcW w:w="5399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vertAlign w:val="baseline"/>
                <w:lang w:val="en-US"/>
              </w:rPr>
              <w:t>Principal Applicant Name</w:t>
            </w:r>
          </w:p>
        </w:tc>
        <w:tc>
          <w:tcPr>
            <w:tcW w:w="5399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vertAlign w:val="baseline"/>
                <w:lang w:val="en-US"/>
              </w:rPr>
              <w:t>Signature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</w:rPr>
      </w:pPr>
    </w:p>
    <w:p>
      <w:pPr>
        <w:rPr>
          <w:rFonts w:hint="default"/>
          <w:b/>
          <w:bCs/>
          <w:lang w:val="en-US"/>
        </w:rPr>
      </w:pPr>
    </w:p>
    <w:p>
      <w:pPr>
        <w:rPr>
          <w:rFonts w:hint="default"/>
          <w:b/>
          <w:bCs/>
          <w:lang w:val="en-US"/>
        </w:rPr>
      </w:pPr>
    </w:p>
    <w:p>
      <w:pPr>
        <w:rPr>
          <w:rFonts w:hint="default"/>
          <w:b/>
          <w:bCs/>
          <w:lang w:val="en-US"/>
        </w:rPr>
      </w:pPr>
    </w:p>
    <w:p>
      <w:pPr>
        <w:rPr>
          <w:rFonts w:hint="default"/>
          <w:b/>
          <w:bCs/>
          <w:lang w:val="en-US"/>
        </w:rPr>
      </w:pPr>
    </w:p>
    <w:p>
      <w:pPr>
        <w:rPr>
          <w:rFonts w:hint="default"/>
          <w:b/>
          <w:bCs/>
          <w:lang w:val="en-US"/>
        </w:rPr>
      </w:pPr>
    </w:p>
    <w:p>
      <w:pPr>
        <w:rPr>
          <w:rFonts w:hint="default"/>
          <w:b/>
          <w:bCs/>
          <w:lang w:val="en-US"/>
        </w:rPr>
      </w:pPr>
    </w:p>
    <w:p>
      <w:pPr>
        <w:rPr>
          <w:rFonts w:hint="default"/>
          <w:b/>
          <w:bCs/>
          <w:lang w:val="en-US"/>
        </w:rPr>
      </w:pPr>
    </w:p>
    <w:p>
      <w:pPr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FOR OFFICE PURPOSE ONLY</w:t>
      </w:r>
    </w:p>
    <w:p>
      <w:pPr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 xml:space="preserve">IDEA </w:t>
      </w:r>
      <w:bookmarkStart w:id="0" w:name="_GoBack"/>
      <w:bookmarkEnd w:id="0"/>
      <w:r>
        <w:rPr>
          <w:rFonts w:hint="default"/>
          <w:b/>
          <w:bCs/>
          <w:lang w:val="en-US"/>
        </w:rPr>
        <w:t xml:space="preserve">REVIEW 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397"/>
        <w:gridCol w:w="2763"/>
        <w:gridCol w:w="1375"/>
        <w:gridCol w:w="6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97" w:type="dxa"/>
          </w:tcPr>
          <w:p>
            <w:pPr>
              <w:rPr>
                <w:rFonts w:hint="default"/>
                <w:b/>
                <w:bCs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vertAlign w:val="baseline"/>
                <w:lang w:val="en-US"/>
              </w:rPr>
              <w:t>#</w:t>
            </w:r>
          </w:p>
        </w:tc>
        <w:tc>
          <w:tcPr>
            <w:tcW w:w="276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b/>
                <w:bCs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vertAlign w:val="baseline"/>
                <w:lang w:val="en-US"/>
              </w:rPr>
              <w:t>Parameter(Marks)</w:t>
            </w:r>
          </w:p>
        </w:tc>
        <w:tc>
          <w:tcPr>
            <w:tcW w:w="1375" w:type="dxa"/>
          </w:tcPr>
          <w:p>
            <w:pPr>
              <w:rPr>
                <w:rFonts w:hint="default"/>
                <w:b/>
                <w:bCs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vertAlign w:val="baseline"/>
                <w:lang w:val="en-US"/>
              </w:rPr>
              <w:t>Evaluation</w:t>
            </w:r>
          </w:p>
        </w:tc>
        <w:tc>
          <w:tcPr>
            <w:tcW w:w="6264" w:type="dxa"/>
          </w:tcPr>
          <w:p>
            <w:pPr>
              <w:rPr>
                <w:rFonts w:hint="default"/>
                <w:b/>
                <w:bCs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vertAlign w:val="baseline"/>
                <w:lang w:val="en-US"/>
              </w:rPr>
              <w:t>Remarks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97" w:type="dxa"/>
          </w:tcPr>
          <w:p>
            <w:pPr>
              <w:rPr>
                <w:rFonts w:hint="default"/>
                <w:b/>
                <w:bCs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vertAlign w:val="baseline"/>
                <w:lang w:val="en-US"/>
              </w:rPr>
              <w:t>1</w:t>
            </w:r>
          </w:p>
        </w:tc>
        <w:tc>
          <w:tcPr>
            <w:tcW w:w="2763" w:type="dxa"/>
          </w:tcPr>
          <w:p>
            <w:pPr>
              <w:rPr>
                <w:rFonts w:hint="default"/>
                <w:b/>
                <w:bCs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Technology</w:t>
            </w:r>
            <w:r>
              <w:rPr>
                <w:rFonts w:hint="default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(20)</w:t>
            </w:r>
          </w:p>
        </w:tc>
        <w:tc>
          <w:tcPr>
            <w:tcW w:w="1375" w:type="dxa"/>
          </w:tcPr>
          <w:p>
            <w:pPr>
              <w:rPr>
                <w:rFonts w:hint="default"/>
                <w:b/>
                <w:bCs/>
                <w:vertAlign w:val="baseline"/>
                <w:lang w:val="en-US"/>
              </w:rPr>
            </w:pPr>
          </w:p>
        </w:tc>
        <w:tc>
          <w:tcPr>
            <w:tcW w:w="6264" w:type="dxa"/>
          </w:tcPr>
          <w:p>
            <w:pPr>
              <w:rPr>
                <w:rFonts w:hint="default"/>
                <w:b/>
                <w:bCs/>
                <w:vertAlign w:val="baseline"/>
                <w:lang w:val="en-US"/>
              </w:rPr>
            </w:pPr>
          </w:p>
          <w:p>
            <w:pPr>
              <w:rPr>
                <w:rFonts w:hint="default"/>
                <w:b/>
                <w:bCs/>
                <w:vertAlign w:val="baseline"/>
                <w:lang w:val="en-US"/>
              </w:rPr>
            </w:pPr>
          </w:p>
          <w:p>
            <w:pPr>
              <w:rPr>
                <w:rFonts w:hint="default"/>
                <w:b/>
                <w:bCs/>
                <w:vertAlign w:val="baseline"/>
                <w:lang w:val="en-US"/>
              </w:rPr>
            </w:pPr>
          </w:p>
          <w:p>
            <w:pPr>
              <w:rPr>
                <w:rFonts w:hint="default"/>
                <w:b/>
                <w:bCs/>
                <w:vertAlign w:val="baseline"/>
                <w:lang w:val="en-US"/>
              </w:rPr>
            </w:pPr>
          </w:p>
          <w:p>
            <w:pPr>
              <w:rPr>
                <w:rFonts w:hint="default"/>
                <w:b/>
                <w:bCs/>
                <w:vertAlign w:val="baseline"/>
                <w:lang w:val="en-US"/>
              </w:rPr>
            </w:pPr>
          </w:p>
          <w:p>
            <w:pPr>
              <w:rPr>
                <w:rFonts w:hint="default"/>
                <w:b/>
                <w:bCs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97" w:type="dxa"/>
          </w:tcPr>
          <w:p>
            <w:pPr>
              <w:rPr>
                <w:rFonts w:hint="default"/>
                <w:b/>
                <w:bCs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vertAlign w:val="baseline"/>
                <w:lang w:val="en-US"/>
              </w:rPr>
              <w:t>2</w:t>
            </w:r>
          </w:p>
        </w:tc>
        <w:tc>
          <w:tcPr>
            <w:tcW w:w="276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b/>
                <w:bCs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Innovation (40)</w:t>
            </w:r>
          </w:p>
        </w:tc>
        <w:tc>
          <w:tcPr>
            <w:tcW w:w="1375" w:type="dxa"/>
          </w:tcPr>
          <w:p>
            <w:pPr>
              <w:rPr>
                <w:rFonts w:hint="default"/>
                <w:b/>
                <w:bCs/>
                <w:vertAlign w:val="baseline"/>
                <w:lang w:val="en-US"/>
              </w:rPr>
            </w:pPr>
          </w:p>
        </w:tc>
        <w:tc>
          <w:tcPr>
            <w:tcW w:w="6264" w:type="dxa"/>
          </w:tcPr>
          <w:p>
            <w:pPr>
              <w:rPr>
                <w:rFonts w:hint="default"/>
                <w:b/>
                <w:bCs/>
                <w:vertAlign w:val="baseline"/>
                <w:lang w:val="en-US"/>
              </w:rPr>
            </w:pPr>
          </w:p>
          <w:p>
            <w:pPr>
              <w:rPr>
                <w:rFonts w:hint="default"/>
                <w:b/>
                <w:bCs/>
                <w:vertAlign w:val="baseline"/>
                <w:lang w:val="en-US"/>
              </w:rPr>
            </w:pPr>
          </w:p>
          <w:p>
            <w:pPr>
              <w:rPr>
                <w:rFonts w:hint="default"/>
                <w:b/>
                <w:bCs/>
                <w:vertAlign w:val="baseline"/>
                <w:lang w:val="en-US"/>
              </w:rPr>
            </w:pPr>
          </w:p>
          <w:p>
            <w:pPr>
              <w:rPr>
                <w:rFonts w:hint="default"/>
                <w:b/>
                <w:bCs/>
                <w:vertAlign w:val="baseline"/>
                <w:lang w:val="en-US"/>
              </w:rPr>
            </w:pPr>
          </w:p>
          <w:p>
            <w:pPr>
              <w:rPr>
                <w:rFonts w:hint="default"/>
                <w:b/>
                <w:bCs/>
                <w:vertAlign w:val="baseline"/>
                <w:lang w:val="en-US"/>
              </w:rPr>
            </w:pPr>
          </w:p>
          <w:p>
            <w:pPr>
              <w:rPr>
                <w:rFonts w:hint="default"/>
                <w:b/>
                <w:bCs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97" w:type="dxa"/>
          </w:tcPr>
          <w:p>
            <w:pPr>
              <w:rPr>
                <w:rFonts w:hint="default"/>
                <w:b/>
                <w:bCs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vertAlign w:val="baseline"/>
                <w:lang w:val="en-US"/>
              </w:rPr>
              <w:t>3</w:t>
            </w:r>
          </w:p>
        </w:tc>
        <w:tc>
          <w:tcPr>
            <w:tcW w:w="276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b/>
                <w:bCs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Commercialization Potential (20)</w:t>
            </w:r>
          </w:p>
        </w:tc>
        <w:tc>
          <w:tcPr>
            <w:tcW w:w="1375" w:type="dxa"/>
          </w:tcPr>
          <w:p>
            <w:pPr>
              <w:rPr>
                <w:rFonts w:hint="default"/>
                <w:b/>
                <w:bCs/>
                <w:vertAlign w:val="baseline"/>
                <w:lang w:val="en-US"/>
              </w:rPr>
            </w:pPr>
          </w:p>
        </w:tc>
        <w:tc>
          <w:tcPr>
            <w:tcW w:w="6264" w:type="dxa"/>
          </w:tcPr>
          <w:p>
            <w:pPr>
              <w:rPr>
                <w:rFonts w:hint="default"/>
                <w:b/>
                <w:bCs/>
                <w:vertAlign w:val="baseline"/>
                <w:lang w:val="en-US"/>
              </w:rPr>
            </w:pPr>
          </w:p>
          <w:p>
            <w:pPr>
              <w:rPr>
                <w:rFonts w:hint="default"/>
                <w:b/>
                <w:bCs/>
                <w:vertAlign w:val="baseline"/>
                <w:lang w:val="en-US"/>
              </w:rPr>
            </w:pPr>
          </w:p>
          <w:p>
            <w:pPr>
              <w:rPr>
                <w:rFonts w:hint="default"/>
                <w:b/>
                <w:bCs/>
                <w:vertAlign w:val="baseline"/>
                <w:lang w:val="en-US"/>
              </w:rPr>
            </w:pPr>
          </w:p>
          <w:p>
            <w:pPr>
              <w:rPr>
                <w:rFonts w:hint="default"/>
                <w:b/>
                <w:bCs/>
                <w:vertAlign w:val="baseline"/>
                <w:lang w:val="en-US"/>
              </w:rPr>
            </w:pPr>
          </w:p>
          <w:p>
            <w:pPr>
              <w:rPr>
                <w:rFonts w:hint="default"/>
                <w:b/>
                <w:bCs/>
                <w:vertAlign w:val="baseline"/>
                <w:lang w:val="en-US"/>
              </w:rPr>
            </w:pPr>
          </w:p>
          <w:p>
            <w:pPr>
              <w:rPr>
                <w:rFonts w:hint="default"/>
                <w:b/>
                <w:bCs/>
                <w:vertAlign w:val="baseline"/>
                <w:lang w:val="en-US"/>
              </w:rPr>
            </w:pPr>
          </w:p>
          <w:p>
            <w:pPr>
              <w:rPr>
                <w:rFonts w:hint="default"/>
                <w:b/>
                <w:bCs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97" w:type="dxa"/>
          </w:tcPr>
          <w:p>
            <w:pPr>
              <w:rPr>
                <w:rFonts w:hint="default"/>
                <w:b/>
                <w:bCs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vertAlign w:val="baseline"/>
                <w:lang w:val="en-US"/>
              </w:rPr>
              <w:t>4</w:t>
            </w:r>
          </w:p>
        </w:tc>
        <w:tc>
          <w:tcPr>
            <w:tcW w:w="276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b/>
                <w:bCs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Social Impact (20)</w:t>
            </w:r>
          </w:p>
        </w:tc>
        <w:tc>
          <w:tcPr>
            <w:tcW w:w="1375" w:type="dxa"/>
          </w:tcPr>
          <w:p>
            <w:pPr>
              <w:rPr>
                <w:rFonts w:hint="default"/>
                <w:b/>
                <w:bCs/>
                <w:vertAlign w:val="baseline"/>
                <w:lang w:val="en-US"/>
              </w:rPr>
            </w:pPr>
          </w:p>
        </w:tc>
        <w:tc>
          <w:tcPr>
            <w:tcW w:w="6264" w:type="dxa"/>
          </w:tcPr>
          <w:p>
            <w:pPr>
              <w:rPr>
                <w:rFonts w:hint="default"/>
                <w:b/>
                <w:bCs/>
                <w:vertAlign w:val="baseline"/>
                <w:lang w:val="en-US"/>
              </w:rPr>
            </w:pPr>
          </w:p>
          <w:p>
            <w:pPr>
              <w:rPr>
                <w:rFonts w:hint="default"/>
                <w:b/>
                <w:bCs/>
                <w:vertAlign w:val="baseline"/>
                <w:lang w:val="en-US"/>
              </w:rPr>
            </w:pPr>
          </w:p>
          <w:p>
            <w:pPr>
              <w:rPr>
                <w:rFonts w:hint="default"/>
                <w:b/>
                <w:bCs/>
                <w:vertAlign w:val="baseline"/>
                <w:lang w:val="en-US"/>
              </w:rPr>
            </w:pPr>
          </w:p>
          <w:p>
            <w:pPr>
              <w:rPr>
                <w:rFonts w:hint="default"/>
                <w:b/>
                <w:bCs/>
                <w:vertAlign w:val="baseline"/>
                <w:lang w:val="en-US"/>
              </w:rPr>
            </w:pPr>
          </w:p>
          <w:p>
            <w:pPr>
              <w:rPr>
                <w:rFonts w:hint="default"/>
                <w:b/>
                <w:bCs/>
                <w:vertAlign w:val="baseline"/>
                <w:lang w:val="en-US"/>
              </w:rPr>
            </w:pPr>
          </w:p>
          <w:p>
            <w:pPr>
              <w:rPr>
                <w:rFonts w:hint="default"/>
                <w:b/>
                <w:bCs/>
                <w:vertAlign w:val="baseline"/>
                <w:lang w:val="en-US"/>
              </w:rPr>
            </w:pPr>
          </w:p>
          <w:p>
            <w:pPr>
              <w:rPr>
                <w:rFonts w:hint="default"/>
                <w:b/>
                <w:bCs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97" w:type="dxa"/>
          </w:tcPr>
          <w:p>
            <w:pPr>
              <w:rPr>
                <w:rFonts w:hint="default"/>
                <w:b/>
                <w:bCs/>
                <w:vertAlign w:val="baseline"/>
                <w:lang w:val="en-US"/>
              </w:rPr>
            </w:pPr>
          </w:p>
        </w:tc>
        <w:tc>
          <w:tcPr>
            <w:tcW w:w="2763" w:type="dxa"/>
          </w:tcPr>
          <w:p>
            <w:pPr>
              <w:rPr>
                <w:rFonts w:hint="default"/>
                <w:b/>
                <w:bCs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vertAlign w:val="baseline"/>
                <w:lang w:val="en-US"/>
              </w:rPr>
              <w:t>TOTAL (100)</w:t>
            </w:r>
          </w:p>
        </w:tc>
        <w:tc>
          <w:tcPr>
            <w:tcW w:w="1375" w:type="dxa"/>
          </w:tcPr>
          <w:p>
            <w:pPr>
              <w:rPr>
                <w:rFonts w:hint="default"/>
                <w:b/>
                <w:bCs/>
                <w:vertAlign w:val="baseline"/>
                <w:lang w:val="en-US"/>
              </w:rPr>
            </w:pPr>
          </w:p>
        </w:tc>
        <w:tc>
          <w:tcPr>
            <w:tcW w:w="6264" w:type="dxa"/>
          </w:tcPr>
          <w:p>
            <w:pPr>
              <w:rPr>
                <w:rFonts w:hint="default"/>
                <w:b/>
                <w:bCs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vertAlign w:val="baseline"/>
                <w:lang w:val="en-US"/>
              </w:rPr>
              <w:t>Final Remarks</w:t>
            </w:r>
          </w:p>
          <w:p>
            <w:pPr>
              <w:rPr>
                <w:rFonts w:hint="default"/>
                <w:b/>
                <w:bCs/>
                <w:vertAlign w:val="baseline"/>
                <w:lang w:val="en-US"/>
              </w:rPr>
            </w:pPr>
          </w:p>
          <w:p>
            <w:pPr>
              <w:rPr>
                <w:rFonts w:hint="default"/>
                <w:b/>
                <w:bCs/>
                <w:vertAlign w:val="baseline"/>
                <w:lang w:val="en-US"/>
              </w:rPr>
            </w:pPr>
          </w:p>
          <w:p>
            <w:pPr>
              <w:rPr>
                <w:rFonts w:hint="default"/>
                <w:b/>
                <w:bCs/>
                <w:vertAlign w:val="baseline"/>
                <w:lang w:val="en-US"/>
              </w:rPr>
            </w:pPr>
          </w:p>
          <w:p>
            <w:pPr>
              <w:rPr>
                <w:rFonts w:hint="default"/>
                <w:b/>
                <w:bCs/>
                <w:vertAlign w:val="baseline"/>
                <w:lang w:val="en-US"/>
              </w:rPr>
            </w:pPr>
          </w:p>
          <w:p>
            <w:pPr>
              <w:rPr>
                <w:rFonts w:hint="default"/>
                <w:b/>
                <w:bCs/>
                <w:vertAlign w:val="baseline"/>
                <w:lang w:val="en-US"/>
              </w:rPr>
            </w:pPr>
          </w:p>
        </w:tc>
      </w:tr>
    </w:tbl>
    <w:p>
      <w:pPr>
        <w:rPr>
          <w:rFonts w:hint="default"/>
          <w:b/>
          <w:bCs/>
          <w:lang w:val="en-US"/>
        </w:rPr>
      </w:pPr>
    </w:p>
    <w:p>
      <w:pPr>
        <w:rPr>
          <w:rFonts w:hint="default"/>
          <w:b/>
          <w:bCs/>
          <w:lang w:val="en-US"/>
        </w:rPr>
      </w:pPr>
    </w:p>
    <w:p>
      <w:pPr>
        <w:rPr>
          <w:rFonts w:hint="default"/>
          <w:b/>
          <w:bCs/>
          <w:lang w:val="en-US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3599"/>
        <w:gridCol w:w="3600"/>
        <w:gridCol w:w="3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69" w:hRule="atLeast"/>
        </w:trPr>
        <w:tc>
          <w:tcPr>
            <w:tcW w:w="3599" w:type="dxa"/>
          </w:tcPr>
          <w:p>
            <w:pPr>
              <w:rPr>
                <w:rFonts w:hint="default"/>
                <w:b/>
                <w:bCs/>
                <w:vertAlign w:val="baseline"/>
                <w:lang w:val="en-US"/>
              </w:rPr>
            </w:pPr>
          </w:p>
        </w:tc>
        <w:tc>
          <w:tcPr>
            <w:tcW w:w="3600" w:type="dxa"/>
          </w:tcPr>
          <w:p>
            <w:pPr>
              <w:rPr>
                <w:rFonts w:hint="default"/>
                <w:b/>
                <w:bCs/>
                <w:vertAlign w:val="baseline"/>
                <w:lang w:val="en-US"/>
              </w:rPr>
            </w:pPr>
          </w:p>
          <w:p>
            <w:pPr>
              <w:rPr>
                <w:rFonts w:hint="default"/>
                <w:b/>
                <w:bCs/>
                <w:vertAlign w:val="baseline"/>
                <w:lang w:val="en-US"/>
              </w:rPr>
            </w:pPr>
          </w:p>
          <w:p>
            <w:pPr>
              <w:rPr>
                <w:rFonts w:hint="default"/>
                <w:b/>
                <w:bCs/>
                <w:vertAlign w:val="baseline"/>
                <w:lang w:val="en-US"/>
              </w:rPr>
            </w:pPr>
          </w:p>
          <w:p>
            <w:pPr>
              <w:rPr>
                <w:rFonts w:hint="default"/>
                <w:b/>
                <w:bCs/>
                <w:vertAlign w:val="baseline"/>
                <w:lang w:val="en-US"/>
              </w:rPr>
            </w:pPr>
          </w:p>
          <w:p>
            <w:pPr>
              <w:rPr>
                <w:rFonts w:hint="default"/>
                <w:b/>
                <w:bCs/>
                <w:vertAlign w:val="baseline"/>
                <w:lang w:val="en-US"/>
              </w:rPr>
            </w:pPr>
          </w:p>
        </w:tc>
        <w:tc>
          <w:tcPr>
            <w:tcW w:w="3600" w:type="dxa"/>
          </w:tcPr>
          <w:p>
            <w:pPr>
              <w:rPr>
                <w:rFonts w:hint="default"/>
                <w:b/>
                <w:bCs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599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vertAlign w:val="baseline"/>
                <w:lang w:val="en-US"/>
              </w:rPr>
              <w:t>Name of the Jury with Details</w:t>
            </w:r>
          </w:p>
        </w:tc>
        <w:tc>
          <w:tcPr>
            <w:tcW w:w="3600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vertAlign w:val="baseline"/>
                <w:lang w:val="en-US"/>
              </w:rPr>
              <w:t>Date</w:t>
            </w:r>
          </w:p>
        </w:tc>
        <w:tc>
          <w:tcPr>
            <w:tcW w:w="3600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vertAlign w:val="baseline"/>
                <w:lang w:val="en-US"/>
              </w:rPr>
              <w:t>Signature</w:t>
            </w:r>
          </w:p>
        </w:tc>
      </w:tr>
    </w:tbl>
    <w:p>
      <w:pPr>
        <w:rPr>
          <w:rFonts w:hint="default"/>
          <w:b/>
          <w:bCs/>
          <w:lang w:val="en-US"/>
        </w:rPr>
      </w:pPr>
    </w:p>
    <w:sectPr>
      <w:pgSz w:w="12240" w:h="15840"/>
      <w:pgMar w:top="1886" w:right="907" w:bottom="907" w:left="750" w:header="36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ans-serif">
    <w:altName w:val="Angelic War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gelic War">
    <w:panose1 w:val="02000500000000000000"/>
    <w:charset w:val="00"/>
    <w:family w:val="auto"/>
    <w:pitch w:val="default"/>
    <w:sig w:usb0="800000A7" w:usb1="5000004A" w:usb2="00000000" w:usb3="00000000" w:csb0="20000111" w:csb1="41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/>
      <w:tabs>
        <w:tab w:val="left" w:pos="0"/>
      </w:tabs>
      <w:kinsoku/>
      <w:wordWrap/>
      <w:overflowPunct/>
      <w:topLinePunct w:val="0"/>
      <w:bidi w:val="0"/>
      <w:adjustRightInd/>
      <w:snapToGrid/>
      <w:spacing w:line="240" w:lineRule="auto"/>
      <w:ind w:left="0"/>
      <w:jc w:val="center"/>
      <w:textAlignment w:val="auto"/>
      <w:rPr>
        <w:rFonts w:hint="default"/>
        <w:lang w:val="en-US"/>
      </w:rPr>
    </w:pPr>
    <w:r>
      <w:rPr>
        <w:rFonts w:hint="default"/>
        <w:lang w:val="en-US"/>
      </w:rPr>
      <w:t xml:space="preserve">IDEATHON 5 </w:t>
    </w:r>
  </w:p>
  <w:p>
    <w:pPr>
      <w:pStyle w:val="3"/>
      <w:keepNext w:val="0"/>
      <w:keepLines w:val="0"/>
      <w:pageBreakBefore w:val="0"/>
      <w:widowControl/>
      <w:suppressLineNumbers w:val="0"/>
      <w:shd w:val="clear" w:fill="FFFFFF"/>
      <w:kinsoku/>
      <w:wordWrap/>
      <w:overflowPunct/>
      <w:topLinePunct w:val="0"/>
      <w:bidi w:val="0"/>
      <w:adjustRightInd/>
      <w:snapToGrid/>
      <w:spacing w:before="0" w:beforeAutospacing="0" w:after="0" w:afterAutospacing="0" w:line="240" w:lineRule="auto"/>
      <w:ind w:left="0" w:right="0" w:firstLine="0"/>
      <w:jc w:val="center"/>
      <w:textAlignment w:val="auto"/>
      <w:rPr>
        <w:rFonts w:hint="default" w:ascii="Times New Roman" w:hAnsi="Times New Roman" w:cs="Times New Roman"/>
        <w:color w:val="17375E" w:themeColor="text2" w:themeShade="BF"/>
        <w:sz w:val="20"/>
        <w:szCs w:val="20"/>
        <w:lang w:val="en-US"/>
      </w:rPr>
    </w:pPr>
    <w:r>
      <w:rPr>
        <w:rStyle w:val="10"/>
        <w:rFonts w:hint="default" w:ascii="Times New Roman" w:hAnsi="Times New Roman" w:eastAsia="sans-serif" w:cs="Times New Roman"/>
        <w:b/>
        <w:bCs/>
        <w:i w:val="0"/>
        <w:iCs w:val="0"/>
        <w:color w:val="17375E" w:themeColor="text2" w:themeShade="BF"/>
        <w:spacing w:val="0"/>
        <w:sz w:val="20"/>
        <w:szCs w:val="20"/>
        <w:shd w:val="clear" w:fill="FFFFFF"/>
      </w:rPr>
      <w:t>MITE FOUNDATION FOR INNOVATION RESEARCH AND STARTUPS THROUGH TECHNOLOGY 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hint="default"/>
        <w:lang w:val="en-US"/>
      </w:rPr>
      <w:drawing>
        <wp:inline distT="0" distB="0" distL="114300" distR="114300">
          <wp:extent cx="1725930" cy="690245"/>
          <wp:effectExtent l="0" t="0" r="7620" b="14605"/>
          <wp:docPr id="1" name="Picture 1" descr="MITE-FIR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MITE-FIRST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25930" cy="690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attachedTemplate r:id="rId1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802"/>
    <w:rsid w:val="000008F8"/>
    <w:rsid w:val="00001CAF"/>
    <w:rsid w:val="00002060"/>
    <w:rsid w:val="00002AEB"/>
    <w:rsid w:val="000039EF"/>
    <w:rsid w:val="00006DF8"/>
    <w:rsid w:val="000076FC"/>
    <w:rsid w:val="00010F0E"/>
    <w:rsid w:val="00012C26"/>
    <w:rsid w:val="00014A42"/>
    <w:rsid w:val="000164A2"/>
    <w:rsid w:val="00016A36"/>
    <w:rsid w:val="00017821"/>
    <w:rsid w:val="00022B2D"/>
    <w:rsid w:val="0002417C"/>
    <w:rsid w:val="0002640B"/>
    <w:rsid w:val="00026973"/>
    <w:rsid w:val="00030BC0"/>
    <w:rsid w:val="00030F09"/>
    <w:rsid w:val="00035F5F"/>
    <w:rsid w:val="00036F01"/>
    <w:rsid w:val="000374CC"/>
    <w:rsid w:val="0004198D"/>
    <w:rsid w:val="00041E7C"/>
    <w:rsid w:val="000421D9"/>
    <w:rsid w:val="00043C84"/>
    <w:rsid w:val="0004617B"/>
    <w:rsid w:val="00047A77"/>
    <w:rsid w:val="00055883"/>
    <w:rsid w:val="00055FE9"/>
    <w:rsid w:val="00056AF2"/>
    <w:rsid w:val="000625E5"/>
    <w:rsid w:val="00066987"/>
    <w:rsid w:val="00067948"/>
    <w:rsid w:val="000700DF"/>
    <w:rsid w:val="00071C84"/>
    <w:rsid w:val="00073249"/>
    <w:rsid w:val="00073E3E"/>
    <w:rsid w:val="000811BB"/>
    <w:rsid w:val="00081907"/>
    <w:rsid w:val="00081926"/>
    <w:rsid w:val="00082066"/>
    <w:rsid w:val="00082C71"/>
    <w:rsid w:val="00084501"/>
    <w:rsid w:val="000856A8"/>
    <w:rsid w:val="000856FA"/>
    <w:rsid w:val="00087DD3"/>
    <w:rsid w:val="00090347"/>
    <w:rsid w:val="00092118"/>
    <w:rsid w:val="00092295"/>
    <w:rsid w:val="0009257A"/>
    <w:rsid w:val="00093280"/>
    <w:rsid w:val="00094291"/>
    <w:rsid w:val="000955D0"/>
    <w:rsid w:val="000970A9"/>
    <w:rsid w:val="000A0286"/>
    <w:rsid w:val="000A2D2E"/>
    <w:rsid w:val="000A317C"/>
    <w:rsid w:val="000A3B68"/>
    <w:rsid w:val="000A46B4"/>
    <w:rsid w:val="000A7FDF"/>
    <w:rsid w:val="000B0216"/>
    <w:rsid w:val="000B07E5"/>
    <w:rsid w:val="000B26DB"/>
    <w:rsid w:val="000B406B"/>
    <w:rsid w:val="000B6402"/>
    <w:rsid w:val="000C021B"/>
    <w:rsid w:val="000C068B"/>
    <w:rsid w:val="000C1C86"/>
    <w:rsid w:val="000C47EB"/>
    <w:rsid w:val="000C6996"/>
    <w:rsid w:val="000C6F8B"/>
    <w:rsid w:val="000C762E"/>
    <w:rsid w:val="000D0737"/>
    <w:rsid w:val="000D2798"/>
    <w:rsid w:val="000D3713"/>
    <w:rsid w:val="000D5144"/>
    <w:rsid w:val="000D5A6A"/>
    <w:rsid w:val="000D6CF6"/>
    <w:rsid w:val="000D7260"/>
    <w:rsid w:val="000E17C4"/>
    <w:rsid w:val="000E2AFD"/>
    <w:rsid w:val="000E3F65"/>
    <w:rsid w:val="000E4B8D"/>
    <w:rsid w:val="000E515C"/>
    <w:rsid w:val="000E7789"/>
    <w:rsid w:val="000E7EBE"/>
    <w:rsid w:val="000F139A"/>
    <w:rsid w:val="000F231B"/>
    <w:rsid w:val="000F3780"/>
    <w:rsid w:val="000F630B"/>
    <w:rsid w:val="000F63EC"/>
    <w:rsid w:val="00102A5F"/>
    <w:rsid w:val="00106A8A"/>
    <w:rsid w:val="001072FA"/>
    <w:rsid w:val="00110803"/>
    <w:rsid w:val="0011186F"/>
    <w:rsid w:val="00112B02"/>
    <w:rsid w:val="00112E2A"/>
    <w:rsid w:val="0011321F"/>
    <w:rsid w:val="00114778"/>
    <w:rsid w:val="00116AC7"/>
    <w:rsid w:val="00117CE0"/>
    <w:rsid w:val="0012338E"/>
    <w:rsid w:val="00123FC1"/>
    <w:rsid w:val="00124A46"/>
    <w:rsid w:val="00126732"/>
    <w:rsid w:val="001273BA"/>
    <w:rsid w:val="00135B64"/>
    <w:rsid w:val="0013756B"/>
    <w:rsid w:val="001444BE"/>
    <w:rsid w:val="00145325"/>
    <w:rsid w:val="00146008"/>
    <w:rsid w:val="0014701F"/>
    <w:rsid w:val="00147225"/>
    <w:rsid w:val="00150D75"/>
    <w:rsid w:val="00155A53"/>
    <w:rsid w:val="00155C52"/>
    <w:rsid w:val="00163068"/>
    <w:rsid w:val="00165626"/>
    <w:rsid w:val="00166064"/>
    <w:rsid w:val="00166EF2"/>
    <w:rsid w:val="00167FFE"/>
    <w:rsid w:val="00170137"/>
    <w:rsid w:val="00171C4D"/>
    <w:rsid w:val="00171D25"/>
    <w:rsid w:val="00172707"/>
    <w:rsid w:val="0017338A"/>
    <w:rsid w:val="00173EAD"/>
    <w:rsid w:val="00174273"/>
    <w:rsid w:val="0017580D"/>
    <w:rsid w:val="00175E85"/>
    <w:rsid w:val="00175FE4"/>
    <w:rsid w:val="001769CE"/>
    <w:rsid w:val="00181104"/>
    <w:rsid w:val="00186211"/>
    <w:rsid w:val="00186B31"/>
    <w:rsid w:val="0018722A"/>
    <w:rsid w:val="00192076"/>
    <w:rsid w:val="00192AFF"/>
    <w:rsid w:val="001934A2"/>
    <w:rsid w:val="00195442"/>
    <w:rsid w:val="00195826"/>
    <w:rsid w:val="00197A28"/>
    <w:rsid w:val="001A027B"/>
    <w:rsid w:val="001A0C57"/>
    <w:rsid w:val="001A298B"/>
    <w:rsid w:val="001A4D7A"/>
    <w:rsid w:val="001A4E97"/>
    <w:rsid w:val="001A542A"/>
    <w:rsid w:val="001A6212"/>
    <w:rsid w:val="001B195E"/>
    <w:rsid w:val="001B2D07"/>
    <w:rsid w:val="001B3425"/>
    <w:rsid w:val="001B4D18"/>
    <w:rsid w:val="001B528B"/>
    <w:rsid w:val="001B70AB"/>
    <w:rsid w:val="001C1055"/>
    <w:rsid w:val="001C57C7"/>
    <w:rsid w:val="001C6EE5"/>
    <w:rsid w:val="001D00DC"/>
    <w:rsid w:val="001D1A34"/>
    <w:rsid w:val="001D1D3B"/>
    <w:rsid w:val="001D5BD6"/>
    <w:rsid w:val="001D5C0F"/>
    <w:rsid w:val="001D6637"/>
    <w:rsid w:val="001D767B"/>
    <w:rsid w:val="001E0E76"/>
    <w:rsid w:val="001E24F6"/>
    <w:rsid w:val="001E398D"/>
    <w:rsid w:val="001F1C91"/>
    <w:rsid w:val="00202D58"/>
    <w:rsid w:val="00203313"/>
    <w:rsid w:val="002040ED"/>
    <w:rsid w:val="002048A9"/>
    <w:rsid w:val="00205E95"/>
    <w:rsid w:val="00216BB0"/>
    <w:rsid w:val="00216E1B"/>
    <w:rsid w:val="002227F7"/>
    <w:rsid w:val="00231011"/>
    <w:rsid w:val="002417AD"/>
    <w:rsid w:val="00242A96"/>
    <w:rsid w:val="002463FD"/>
    <w:rsid w:val="00251E48"/>
    <w:rsid w:val="00252E54"/>
    <w:rsid w:val="00254E5D"/>
    <w:rsid w:val="00254E61"/>
    <w:rsid w:val="00257970"/>
    <w:rsid w:val="002603D5"/>
    <w:rsid w:val="002605DA"/>
    <w:rsid w:val="00261972"/>
    <w:rsid w:val="00261DF2"/>
    <w:rsid w:val="002641F9"/>
    <w:rsid w:val="00265529"/>
    <w:rsid w:val="00265D2F"/>
    <w:rsid w:val="002669D6"/>
    <w:rsid w:val="00270EBA"/>
    <w:rsid w:val="00274628"/>
    <w:rsid w:val="00276A1A"/>
    <w:rsid w:val="0027720E"/>
    <w:rsid w:val="00277D4E"/>
    <w:rsid w:val="002852BE"/>
    <w:rsid w:val="00290267"/>
    <w:rsid w:val="0029094E"/>
    <w:rsid w:val="00291B0B"/>
    <w:rsid w:val="00297A5D"/>
    <w:rsid w:val="002A009D"/>
    <w:rsid w:val="002A18EE"/>
    <w:rsid w:val="002A1C82"/>
    <w:rsid w:val="002A4887"/>
    <w:rsid w:val="002A65CC"/>
    <w:rsid w:val="002A6F3B"/>
    <w:rsid w:val="002A7D47"/>
    <w:rsid w:val="002B0C27"/>
    <w:rsid w:val="002B1187"/>
    <w:rsid w:val="002B1F02"/>
    <w:rsid w:val="002B26C4"/>
    <w:rsid w:val="002B3F8D"/>
    <w:rsid w:val="002B4A82"/>
    <w:rsid w:val="002B4FF6"/>
    <w:rsid w:val="002B5175"/>
    <w:rsid w:val="002B5641"/>
    <w:rsid w:val="002B7181"/>
    <w:rsid w:val="002C1736"/>
    <w:rsid w:val="002C359B"/>
    <w:rsid w:val="002C3A88"/>
    <w:rsid w:val="002C4595"/>
    <w:rsid w:val="002C52E5"/>
    <w:rsid w:val="002C5798"/>
    <w:rsid w:val="002C6086"/>
    <w:rsid w:val="002C78A8"/>
    <w:rsid w:val="002C7BC3"/>
    <w:rsid w:val="002D3249"/>
    <w:rsid w:val="002D42B9"/>
    <w:rsid w:val="002D4C1B"/>
    <w:rsid w:val="002D5444"/>
    <w:rsid w:val="002D54C6"/>
    <w:rsid w:val="002D62A3"/>
    <w:rsid w:val="002D7B63"/>
    <w:rsid w:val="002E05CB"/>
    <w:rsid w:val="002E3D56"/>
    <w:rsid w:val="002E3F27"/>
    <w:rsid w:val="002F18A7"/>
    <w:rsid w:val="002F1F6C"/>
    <w:rsid w:val="002F3EA7"/>
    <w:rsid w:val="002F4729"/>
    <w:rsid w:val="002F51F2"/>
    <w:rsid w:val="002F67D3"/>
    <w:rsid w:val="002F6FAA"/>
    <w:rsid w:val="00301347"/>
    <w:rsid w:val="003046E1"/>
    <w:rsid w:val="00304DC9"/>
    <w:rsid w:val="003053A8"/>
    <w:rsid w:val="003060F3"/>
    <w:rsid w:val="003062F1"/>
    <w:rsid w:val="00307099"/>
    <w:rsid w:val="00310CF4"/>
    <w:rsid w:val="00311FD4"/>
    <w:rsid w:val="003140CF"/>
    <w:rsid w:val="0031437D"/>
    <w:rsid w:val="0032153F"/>
    <w:rsid w:val="0032598A"/>
    <w:rsid w:val="00325C8E"/>
    <w:rsid w:val="003263E0"/>
    <w:rsid w:val="00327E81"/>
    <w:rsid w:val="00330BA8"/>
    <w:rsid w:val="003340AC"/>
    <w:rsid w:val="00334138"/>
    <w:rsid w:val="00334D2D"/>
    <w:rsid w:val="003356AC"/>
    <w:rsid w:val="00337991"/>
    <w:rsid w:val="003413E4"/>
    <w:rsid w:val="003416A8"/>
    <w:rsid w:val="00342653"/>
    <w:rsid w:val="00342EFE"/>
    <w:rsid w:val="003437F8"/>
    <w:rsid w:val="00343D48"/>
    <w:rsid w:val="00345D6F"/>
    <w:rsid w:val="00345F7C"/>
    <w:rsid w:val="00346DD1"/>
    <w:rsid w:val="003473CB"/>
    <w:rsid w:val="003508C8"/>
    <w:rsid w:val="0035353B"/>
    <w:rsid w:val="00354177"/>
    <w:rsid w:val="00354D05"/>
    <w:rsid w:val="00356853"/>
    <w:rsid w:val="003618F2"/>
    <w:rsid w:val="00362248"/>
    <w:rsid w:val="003625CC"/>
    <w:rsid w:val="0036406B"/>
    <w:rsid w:val="003651F3"/>
    <w:rsid w:val="00365E74"/>
    <w:rsid w:val="0036783E"/>
    <w:rsid w:val="00372BC0"/>
    <w:rsid w:val="003739F8"/>
    <w:rsid w:val="0037409E"/>
    <w:rsid w:val="00374305"/>
    <w:rsid w:val="0037616D"/>
    <w:rsid w:val="00380E5B"/>
    <w:rsid w:val="003850CE"/>
    <w:rsid w:val="00386D01"/>
    <w:rsid w:val="00391D92"/>
    <w:rsid w:val="0039267B"/>
    <w:rsid w:val="00393AA3"/>
    <w:rsid w:val="00394C4B"/>
    <w:rsid w:val="00395E05"/>
    <w:rsid w:val="00397533"/>
    <w:rsid w:val="003A085E"/>
    <w:rsid w:val="003A45A8"/>
    <w:rsid w:val="003A4DCF"/>
    <w:rsid w:val="003A5AD3"/>
    <w:rsid w:val="003A6089"/>
    <w:rsid w:val="003A7B25"/>
    <w:rsid w:val="003B2795"/>
    <w:rsid w:val="003B566F"/>
    <w:rsid w:val="003B5C26"/>
    <w:rsid w:val="003B65C3"/>
    <w:rsid w:val="003B6CA9"/>
    <w:rsid w:val="003C079D"/>
    <w:rsid w:val="003C0D29"/>
    <w:rsid w:val="003C0E44"/>
    <w:rsid w:val="003C2195"/>
    <w:rsid w:val="003C446F"/>
    <w:rsid w:val="003C465D"/>
    <w:rsid w:val="003C5E89"/>
    <w:rsid w:val="003C5FB1"/>
    <w:rsid w:val="003C6E6D"/>
    <w:rsid w:val="003C762B"/>
    <w:rsid w:val="003D3897"/>
    <w:rsid w:val="003D4707"/>
    <w:rsid w:val="003D5CD9"/>
    <w:rsid w:val="003E011E"/>
    <w:rsid w:val="003E0C83"/>
    <w:rsid w:val="003E7553"/>
    <w:rsid w:val="003F0305"/>
    <w:rsid w:val="003F102A"/>
    <w:rsid w:val="003F2A59"/>
    <w:rsid w:val="003F33BD"/>
    <w:rsid w:val="003F4D59"/>
    <w:rsid w:val="003F665A"/>
    <w:rsid w:val="003F683D"/>
    <w:rsid w:val="003F7E70"/>
    <w:rsid w:val="00404B19"/>
    <w:rsid w:val="00404C37"/>
    <w:rsid w:val="004077F1"/>
    <w:rsid w:val="00413817"/>
    <w:rsid w:val="00413CF3"/>
    <w:rsid w:val="004151B5"/>
    <w:rsid w:val="00417D3C"/>
    <w:rsid w:val="00425D48"/>
    <w:rsid w:val="0042721B"/>
    <w:rsid w:val="00430452"/>
    <w:rsid w:val="0043528E"/>
    <w:rsid w:val="004356D5"/>
    <w:rsid w:val="00435D31"/>
    <w:rsid w:val="00436B3D"/>
    <w:rsid w:val="00441A87"/>
    <w:rsid w:val="00443887"/>
    <w:rsid w:val="00446458"/>
    <w:rsid w:val="004464F8"/>
    <w:rsid w:val="00446887"/>
    <w:rsid w:val="00447DD5"/>
    <w:rsid w:val="00450958"/>
    <w:rsid w:val="00451A0D"/>
    <w:rsid w:val="00452032"/>
    <w:rsid w:val="00452456"/>
    <w:rsid w:val="0045278A"/>
    <w:rsid w:val="00453ED5"/>
    <w:rsid w:val="00456179"/>
    <w:rsid w:val="00456D18"/>
    <w:rsid w:val="00460D5A"/>
    <w:rsid w:val="0046122C"/>
    <w:rsid w:val="00467C6A"/>
    <w:rsid w:val="00470C39"/>
    <w:rsid w:val="004736BE"/>
    <w:rsid w:val="00474061"/>
    <w:rsid w:val="004775F3"/>
    <w:rsid w:val="00477CAD"/>
    <w:rsid w:val="004824C8"/>
    <w:rsid w:val="00491195"/>
    <w:rsid w:val="00493219"/>
    <w:rsid w:val="00493C17"/>
    <w:rsid w:val="00494F67"/>
    <w:rsid w:val="00495B33"/>
    <w:rsid w:val="004971D2"/>
    <w:rsid w:val="004977F6"/>
    <w:rsid w:val="004A03F3"/>
    <w:rsid w:val="004A0DEF"/>
    <w:rsid w:val="004A4FC0"/>
    <w:rsid w:val="004A5B76"/>
    <w:rsid w:val="004A698A"/>
    <w:rsid w:val="004A6ED5"/>
    <w:rsid w:val="004A7565"/>
    <w:rsid w:val="004A7882"/>
    <w:rsid w:val="004B0890"/>
    <w:rsid w:val="004B0D00"/>
    <w:rsid w:val="004B1C08"/>
    <w:rsid w:val="004B619F"/>
    <w:rsid w:val="004B7BA7"/>
    <w:rsid w:val="004C0456"/>
    <w:rsid w:val="004C156C"/>
    <w:rsid w:val="004C30AA"/>
    <w:rsid w:val="004C32C7"/>
    <w:rsid w:val="004C3AFD"/>
    <w:rsid w:val="004C54E5"/>
    <w:rsid w:val="004C5EB0"/>
    <w:rsid w:val="004C7EE4"/>
    <w:rsid w:val="004D2284"/>
    <w:rsid w:val="004D5CCF"/>
    <w:rsid w:val="004E07ED"/>
    <w:rsid w:val="004E0A60"/>
    <w:rsid w:val="004E18FF"/>
    <w:rsid w:val="004E2A47"/>
    <w:rsid w:val="004E5F94"/>
    <w:rsid w:val="004F0D12"/>
    <w:rsid w:val="004F0FC2"/>
    <w:rsid w:val="004F146D"/>
    <w:rsid w:val="004F2C5C"/>
    <w:rsid w:val="004F35AD"/>
    <w:rsid w:val="004F5796"/>
    <w:rsid w:val="004F5D9A"/>
    <w:rsid w:val="00501144"/>
    <w:rsid w:val="00504EE5"/>
    <w:rsid w:val="0050781E"/>
    <w:rsid w:val="0050782C"/>
    <w:rsid w:val="00507854"/>
    <w:rsid w:val="00507993"/>
    <w:rsid w:val="005128EC"/>
    <w:rsid w:val="00515114"/>
    <w:rsid w:val="00516528"/>
    <w:rsid w:val="00520D06"/>
    <w:rsid w:val="00521559"/>
    <w:rsid w:val="00521F44"/>
    <w:rsid w:val="00525367"/>
    <w:rsid w:val="0052605A"/>
    <w:rsid w:val="00530132"/>
    <w:rsid w:val="00530157"/>
    <w:rsid w:val="00530C97"/>
    <w:rsid w:val="0053297A"/>
    <w:rsid w:val="00532B76"/>
    <w:rsid w:val="00537582"/>
    <w:rsid w:val="005418CC"/>
    <w:rsid w:val="00542778"/>
    <w:rsid w:val="0055082A"/>
    <w:rsid w:val="0055159F"/>
    <w:rsid w:val="00552F81"/>
    <w:rsid w:val="00555765"/>
    <w:rsid w:val="00556C6B"/>
    <w:rsid w:val="00562FC6"/>
    <w:rsid w:val="005662F1"/>
    <w:rsid w:val="0056649B"/>
    <w:rsid w:val="00566EAB"/>
    <w:rsid w:val="005676AF"/>
    <w:rsid w:val="00567724"/>
    <w:rsid w:val="00570BDF"/>
    <w:rsid w:val="00570C46"/>
    <w:rsid w:val="005716A4"/>
    <w:rsid w:val="0057282B"/>
    <w:rsid w:val="00574E09"/>
    <w:rsid w:val="00575361"/>
    <w:rsid w:val="00576425"/>
    <w:rsid w:val="0058059B"/>
    <w:rsid w:val="005805FE"/>
    <w:rsid w:val="00581E6C"/>
    <w:rsid w:val="00582986"/>
    <w:rsid w:val="00584017"/>
    <w:rsid w:val="0058545F"/>
    <w:rsid w:val="00586F9E"/>
    <w:rsid w:val="0058738E"/>
    <w:rsid w:val="00587F3D"/>
    <w:rsid w:val="00590C9D"/>
    <w:rsid w:val="005911B7"/>
    <w:rsid w:val="00591AE2"/>
    <w:rsid w:val="005924F5"/>
    <w:rsid w:val="00594ADF"/>
    <w:rsid w:val="00595DF4"/>
    <w:rsid w:val="00596EE5"/>
    <w:rsid w:val="005A19FC"/>
    <w:rsid w:val="005A31FB"/>
    <w:rsid w:val="005A33A9"/>
    <w:rsid w:val="005A36B4"/>
    <w:rsid w:val="005A3A11"/>
    <w:rsid w:val="005A41AF"/>
    <w:rsid w:val="005A5112"/>
    <w:rsid w:val="005A5643"/>
    <w:rsid w:val="005A5768"/>
    <w:rsid w:val="005B290E"/>
    <w:rsid w:val="005B3F16"/>
    <w:rsid w:val="005B4883"/>
    <w:rsid w:val="005C0396"/>
    <w:rsid w:val="005C08F2"/>
    <w:rsid w:val="005C3C97"/>
    <w:rsid w:val="005C4895"/>
    <w:rsid w:val="005C681B"/>
    <w:rsid w:val="005C7844"/>
    <w:rsid w:val="005D0419"/>
    <w:rsid w:val="005D0BEE"/>
    <w:rsid w:val="005D2140"/>
    <w:rsid w:val="005D2651"/>
    <w:rsid w:val="005D35DD"/>
    <w:rsid w:val="005D4AB8"/>
    <w:rsid w:val="005D55F0"/>
    <w:rsid w:val="005D6363"/>
    <w:rsid w:val="005D7020"/>
    <w:rsid w:val="005E26F2"/>
    <w:rsid w:val="005E290E"/>
    <w:rsid w:val="005E2949"/>
    <w:rsid w:val="005E5802"/>
    <w:rsid w:val="005F0F16"/>
    <w:rsid w:val="005F1528"/>
    <w:rsid w:val="005F1B79"/>
    <w:rsid w:val="005F1EF7"/>
    <w:rsid w:val="005F44C6"/>
    <w:rsid w:val="005F61CD"/>
    <w:rsid w:val="005F65EC"/>
    <w:rsid w:val="006005F5"/>
    <w:rsid w:val="00600A2E"/>
    <w:rsid w:val="00601153"/>
    <w:rsid w:val="00603570"/>
    <w:rsid w:val="00604D06"/>
    <w:rsid w:val="00605F2E"/>
    <w:rsid w:val="00607C96"/>
    <w:rsid w:val="006103CC"/>
    <w:rsid w:val="00611899"/>
    <w:rsid w:val="0061421B"/>
    <w:rsid w:val="00615053"/>
    <w:rsid w:val="00620F7F"/>
    <w:rsid w:val="00623F02"/>
    <w:rsid w:val="0063043C"/>
    <w:rsid w:val="00634031"/>
    <w:rsid w:val="00634465"/>
    <w:rsid w:val="0063495F"/>
    <w:rsid w:val="0063571C"/>
    <w:rsid w:val="00635A6F"/>
    <w:rsid w:val="006366B6"/>
    <w:rsid w:val="006367B8"/>
    <w:rsid w:val="00645782"/>
    <w:rsid w:val="006515D7"/>
    <w:rsid w:val="006518E0"/>
    <w:rsid w:val="00651C96"/>
    <w:rsid w:val="00654F4A"/>
    <w:rsid w:val="00655A6F"/>
    <w:rsid w:val="00660240"/>
    <w:rsid w:val="0066054A"/>
    <w:rsid w:val="00662702"/>
    <w:rsid w:val="00665048"/>
    <w:rsid w:val="00665208"/>
    <w:rsid w:val="00666C74"/>
    <w:rsid w:val="00670457"/>
    <w:rsid w:val="0067124B"/>
    <w:rsid w:val="00671C08"/>
    <w:rsid w:val="00673FFB"/>
    <w:rsid w:val="0067593E"/>
    <w:rsid w:val="006772CD"/>
    <w:rsid w:val="00680A38"/>
    <w:rsid w:val="00681F03"/>
    <w:rsid w:val="006823F0"/>
    <w:rsid w:val="006825E7"/>
    <w:rsid w:val="00682DD8"/>
    <w:rsid w:val="0068452E"/>
    <w:rsid w:val="0068503A"/>
    <w:rsid w:val="006857A8"/>
    <w:rsid w:val="006906B1"/>
    <w:rsid w:val="00690C34"/>
    <w:rsid w:val="006944B8"/>
    <w:rsid w:val="00694C08"/>
    <w:rsid w:val="00695BCD"/>
    <w:rsid w:val="00695D6E"/>
    <w:rsid w:val="00696CA4"/>
    <w:rsid w:val="006A024C"/>
    <w:rsid w:val="006A0934"/>
    <w:rsid w:val="006A6578"/>
    <w:rsid w:val="006B005C"/>
    <w:rsid w:val="006B0D95"/>
    <w:rsid w:val="006B3C07"/>
    <w:rsid w:val="006B4296"/>
    <w:rsid w:val="006B4313"/>
    <w:rsid w:val="006B74BC"/>
    <w:rsid w:val="006C03AF"/>
    <w:rsid w:val="006C0AF8"/>
    <w:rsid w:val="006C1412"/>
    <w:rsid w:val="006C1731"/>
    <w:rsid w:val="006C5546"/>
    <w:rsid w:val="006D0810"/>
    <w:rsid w:val="006D0FCE"/>
    <w:rsid w:val="006D5972"/>
    <w:rsid w:val="006D62AE"/>
    <w:rsid w:val="006D716C"/>
    <w:rsid w:val="006E07CF"/>
    <w:rsid w:val="006E1EF9"/>
    <w:rsid w:val="006E53C4"/>
    <w:rsid w:val="006E59C9"/>
    <w:rsid w:val="006E77AE"/>
    <w:rsid w:val="006E7F8C"/>
    <w:rsid w:val="006F0CF9"/>
    <w:rsid w:val="006F2B97"/>
    <w:rsid w:val="006F3569"/>
    <w:rsid w:val="00701642"/>
    <w:rsid w:val="00702175"/>
    <w:rsid w:val="0070270C"/>
    <w:rsid w:val="00702760"/>
    <w:rsid w:val="00702927"/>
    <w:rsid w:val="00703CCD"/>
    <w:rsid w:val="0070742F"/>
    <w:rsid w:val="0071000A"/>
    <w:rsid w:val="00710277"/>
    <w:rsid w:val="007111FE"/>
    <w:rsid w:val="007115D4"/>
    <w:rsid w:val="007116FD"/>
    <w:rsid w:val="00711BA1"/>
    <w:rsid w:val="00713992"/>
    <w:rsid w:val="0071485E"/>
    <w:rsid w:val="00714B76"/>
    <w:rsid w:val="00715954"/>
    <w:rsid w:val="00716D20"/>
    <w:rsid w:val="0071722F"/>
    <w:rsid w:val="007175EE"/>
    <w:rsid w:val="0071770C"/>
    <w:rsid w:val="00717D87"/>
    <w:rsid w:val="00720BB0"/>
    <w:rsid w:val="00722BA9"/>
    <w:rsid w:val="00725CC2"/>
    <w:rsid w:val="00725E6E"/>
    <w:rsid w:val="007264E3"/>
    <w:rsid w:val="0073041D"/>
    <w:rsid w:val="00730930"/>
    <w:rsid w:val="0073194C"/>
    <w:rsid w:val="0073210B"/>
    <w:rsid w:val="0073240F"/>
    <w:rsid w:val="00733117"/>
    <w:rsid w:val="00735C1B"/>
    <w:rsid w:val="00736D36"/>
    <w:rsid w:val="0074058B"/>
    <w:rsid w:val="00740873"/>
    <w:rsid w:val="00741C09"/>
    <w:rsid w:val="0074204F"/>
    <w:rsid w:val="00743E46"/>
    <w:rsid w:val="0074431C"/>
    <w:rsid w:val="00744439"/>
    <w:rsid w:val="007465DA"/>
    <w:rsid w:val="00747C6B"/>
    <w:rsid w:val="00750D6D"/>
    <w:rsid w:val="00751C3E"/>
    <w:rsid w:val="007531F7"/>
    <w:rsid w:val="007534E4"/>
    <w:rsid w:val="00754BD4"/>
    <w:rsid w:val="00755B90"/>
    <w:rsid w:val="00756454"/>
    <w:rsid w:val="00756845"/>
    <w:rsid w:val="0076095B"/>
    <w:rsid w:val="00760F91"/>
    <w:rsid w:val="00762D5D"/>
    <w:rsid w:val="00763ADE"/>
    <w:rsid w:val="00763CDE"/>
    <w:rsid w:val="00764383"/>
    <w:rsid w:val="007701F2"/>
    <w:rsid w:val="00772647"/>
    <w:rsid w:val="007741BB"/>
    <w:rsid w:val="00774DCB"/>
    <w:rsid w:val="007755DA"/>
    <w:rsid w:val="0077771F"/>
    <w:rsid w:val="007809A0"/>
    <w:rsid w:val="00781BEB"/>
    <w:rsid w:val="007829C2"/>
    <w:rsid w:val="00782ECE"/>
    <w:rsid w:val="007836AE"/>
    <w:rsid w:val="00785C3F"/>
    <w:rsid w:val="007924EE"/>
    <w:rsid w:val="00792B71"/>
    <w:rsid w:val="007948F2"/>
    <w:rsid w:val="00794D3B"/>
    <w:rsid w:val="007958F0"/>
    <w:rsid w:val="0079633C"/>
    <w:rsid w:val="007A0055"/>
    <w:rsid w:val="007A2778"/>
    <w:rsid w:val="007A456B"/>
    <w:rsid w:val="007A4A87"/>
    <w:rsid w:val="007A4F03"/>
    <w:rsid w:val="007A7C97"/>
    <w:rsid w:val="007B1B5A"/>
    <w:rsid w:val="007B3FA1"/>
    <w:rsid w:val="007B49E5"/>
    <w:rsid w:val="007B4F80"/>
    <w:rsid w:val="007B630D"/>
    <w:rsid w:val="007B7D14"/>
    <w:rsid w:val="007C1DE9"/>
    <w:rsid w:val="007C2B8A"/>
    <w:rsid w:val="007C4567"/>
    <w:rsid w:val="007C7A04"/>
    <w:rsid w:val="007E4241"/>
    <w:rsid w:val="007E43F8"/>
    <w:rsid w:val="007E4877"/>
    <w:rsid w:val="007E75C1"/>
    <w:rsid w:val="007E7C79"/>
    <w:rsid w:val="007F02A2"/>
    <w:rsid w:val="007F095D"/>
    <w:rsid w:val="007F0EE2"/>
    <w:rsid w:val="007F12EC"/>
    <w:rsid w:val="007F270F"/>
    <w:rsid w:val="007F329F"/>
    <w:rsid w:val="007F38E0"/>
    <w:rsid w:val="007F431A"/>
    <w:rsid w:val="007F69DD"/>
    <w:rsid w:val="007F7C11"/>
    <w:rsid w:val="008017FF"/>
    <w:rsid w:val="00802373"/>
    <w:rsid w:val="00803270"/>
    <w:rsid w:val="00803942"/>
    <w:rsid w:val="00811BBE"/>
    <w:rsid w:val="00813A88"/>
    <w:rsid w:val="00813E24"/>
    <w:rsid w:val="0081489A"/>
    <w:rsid w:val="008149CB"/>
    <w:rsid w:val="00814FFD"/>
    <w:rsid w:val="008159CE"/>
    <w:rsid w:val="00816AEB"/>
    <w:rsid w:val="0082039E"/>
    <w:rsid w:val="00821FF9"/>
    <w:rsid w:val="00822001"/>
    <w:rsid w:val="008221E5"/>
    <w:rsid w:val="00824486"/>
    <w:rsid w:val="00834995"/>
    <w:rsid w:val="00836816"/>
    <w:rsid w:val="0084186C"/>
    <w:rsid w:val="008448A6"/>
    <w:rsid w:val="00845152"/>
    <w:rsid w:val="008467BA"/>
    <w:rsid w:val="00847615"/>
    <w:rsid w:val="00847751"/>
    <w:rsid w:val="008541DE"/>
    <w:rsid w:val="00856082"/>
    <w:rsid w:val="008632DD"/>
    <w:rsid w:val="008650EA"/>
    <w:rsid w:val="00866610"/>
    <w:rsid w:val="00872F8E"/>
    <w:rsid w:val="00876E77"/>
    <w:rsid w:val="00877085"/>
    <w:rsid w:val="00880957"/>
    <w:rsid w:val="00881CAB"/>
    <w:rsid w:val="0088203A"/>
    <w:rsid w:val="00884D57"/>
    <w:rsid w:val="008869CD"/>
    <w:rsid w:val="00890B43"/>
    <w:rsid w:val="00892A09"/>
    <w:rsid w:val="00892C96"/>
    <w:rsid w:val="008939EC"/>
    <w:rsid w:val="0089456E"/>
    <w:rsid w:val="008945B1"/>
    <w:rsid w:val="00897BB4"/>
    <w:rsid w:val="008A4B47"/>
    <w:rsid w:val="008A5168"/>
    <w:rsid w:val="008B08B4"/>
    <w:rsid w:val="008B0BAC"/>
    <w:rsid w:val="008B1B6B"/>
    <w:rsid w:val="008B39BA"/>
    <w:rsid w:val="008B5143"/>
    <w:rsid w:val="008B60CC"/>
    <w:rsid w:val="008C04B2"/>
    <w:rsid w:val="008C1EDF"/>
    <w:rsid w:val="008C267E"/>
    <w:rsid w:val="008C287F"/>
    <w:rsid w:val="008C4715"/>
    <w:rsid w:val="008C476B"/>
    <w:rsid w:val="008C6A2E"/>
    <w:rsid w:val="008C7D05"/>
    <w:rsid w:val="008D0E02"/>
    <w:rsid w:val="008D4909"/>
    <w:rsid w:val="008D561D"/>
    <w:rsid w:val="008D5944"/>
    <w:rsid w:val="008D5D85"/>
    <w:rsid w:val="008D782B"/>
    <w:rsid w:val="008D78B3"/>
    <w:rsid w:val="008D7D16"/>
    <w:rsid w:val="008E0156"/>
    <w:rsid w:val="008E4078"/>
    <w:rsid w:val="008E412E"/>
    <w:rsid w:val="008E53A5"/>
    <w:rsid w:val="008E5676"/>
    <w:rsid w:val="008E5775"/>
    <w:rsid w:val="008E57A5"/>
    <w:rsid w:val="008F2827"/>
    <w:rsid w:val="008F39B4"/>
    <w:rsid w:val="008F464F"/>
    <w:rsid w:val="008F6132"/>
    <w:rsid w:val="008F7628"/>
    <w:rsid w:val="008F7841"/>
    <w:rsid w:val="009003D9"/>
    <w:rsid w:val="00906187"/>
    <w:rsid w:val="00906BF9"/>
    <w:rsid w:val="0091007D"/>
    <w:rsid w:val="00910262"/>
    <w:rsid w:val="00913325"/>
    <w:rsid w:val="00914DCC"/>
    <w:rsid w:val="00915DB5"/>
    <w:rsid w:val="00916127"/>
    <w:rsid w:val="009169C3"/>
    <w:rsid w:val="009203FE"/>
    <w:rsid w:val="00924C37"/>
    <w:rsid w:val="00927B48"/>
    <w:rsid w:val="00927C7D"/>
    <w:rsid w:val="00930C95"/>
    <w:rsid w:val="00931684"/>
    <w:rsid w:val="00931AC9"/>
    <w:rsid w:val="00932D2E"/>
    <w:rsid w:val="00934690"/>
    <w:rsid w:val="00936CF4"/>
    <w:rsid w:val="00937A8B"/>
    <w:rsid w:val="00941C7D"/>
    <w:rsid w:val="00942B86"/>
    <w:rsid w:val="00945A71"/>
    <w:rsid w:val="00951D3C"/>
    <w:rsid w:val="00960329"/>
    <w:rsid w:val="009606D2"/>
    <w:rsid w:val="00962F4B"/>
    <w:rsid w:val="0096598A"/>
    <w:rsid w:val="0096799E"/>
    <w:rsid w:val="009700A2"/>
    <w:rsid w:val="00971E26"/>
    <w:rsid w:val="00974FBD"/>
    <w:rsid w:val="00982819"/>
    <w:rsid w:val="009836B8"/>
    <w:rsid w:val="009836DA"/>
    <w:rsid w:val="0098685F"/>
    <w:rsid w:val="00992EE4"/>
    <w:rsid w:val="00997914"/>
    <w:rsid w:val="009A0FF5"/>
    <w:rsid w:val="009A1E7D"/>
    <w:rsid w:val="009A2445"/>
    <w:rsid w:val="009A26AC"/>
    <w:rsid w:val="009A40FC"/>
    <w:rsid w:val="009B0AE4"/>
    <w:rsid w:val="009B18AE"/>
    <w:rsid w:val="009B42D0"/>
    <w:rsid w:val="009B4699"/>
    <w:rsid w:val="009B75FF"/>
    <w:rsid w:val="009B7C73"/>
    <w:rsid w:val="009C37F1"/>
    <w:rsid w:val="009C489B"/>
    <w:rsid w:val="009C62EA"/>
    <w:rsid w:val="009C75C6"/>
    <w:rsid w:val="009C7FD0"/>
    <w:rsid w:val="009D1070"/>
    <w:rsid w:val="009D2247"/>
    <w:rsid w:val="009D4E37"/>
    <w:rsid w:val="009D5F88"/>
    <w:rsid w:val="009D62C2"/>
    <w:rsid w:val="009D6DF5"/>
    <w:rsid w:val="009D77A6"/>
    <w:rsid w:val="009E01E1"/>
    <w:rsid w:val="009E1D8F"/>
    <w:rsid w:val="009E2D40"/>
    <w:rsid w:val="009E3586"/>
    <w:rsid w:val="009E435C"/>
    <w:rsid w:val="009E5BAC"/>
    <w:rsid w:val="009E6001"/>
    <w:rsid w:val="009E7FB2"/>
    <w:rsid w:val="009F1842"/>
    <w:rsid w:val="009F1A6E"/>
    <w:rsid w:val="00A00137"/>
    <w:rsid w:val="00A03471"/>
    <w:rsid w:val="00A03F90"/>
    <w:rsid w:val="00A05899"/>
    <w:rsid w:val="00A05ED6"/>
    <w:rsid w:val="00A07CD5"/>
    <w:rsid w:val="00A143EF"/>
    <w:rsid w:val="00A15563"/>
    <w:rsid w:val="00A16FEB"/>
    <w:rsid w:val="00A20671"/>
    <w:rsid w:val="00A20828"/>
    <w:rsid w:val="00A216D0"/>
    <w:rsid w:val="00A22C27"/>
    <w:rsid w:val="00A242FA"/>
    <w:rsid w:val="00A257D8"/>
    <w:rsid w:val="00A272D8"/>
    <w:rsid w:val="00A31952"/>
    <w:rsid w:val="00A322A4"/>
    <w:rsid w:val="00A32B94"/>
    <w:rsid w:val="00A330BD"/>
    <w:rsid w:val="00A33106"/>
    <w:rsid w:val="00A33820"/>
    <w:rsid w:val="00A361A3"/>
    <w:rsid w:val="00A36A3F"/>
    <w:rsid w:val="00A373BF"/>
    <w:rsid w:val="00A37559"/>
    <w:rsid w:val="00A40F4C"/>
    <w:rsid w:val="00A4313A"/>
    <w:rsid w:val="00A45B27"/>
    <w:rsid w:val="00A46114"/>
    <w:rsid w:val="00A47310"/>
    <w:rsid w:val="00A475A2"/>
    <w:rsid w:val="00A53186"/>
    <w:rsid w:val="00A534A5"/>
    <w:rsid w:val="00A5423D"/>
    <w:rsid w:val="00A5553E"/>
    <w:rsid w:val="00A55868"/>
    <w:rsid w:val="00A56146"/>
    <w:rsid w:val="00A577ED"/>
    <w:rsid w:val="00A6052E"/>
    <w:rsid w:val="00A608F7"/>
    <w:rsid w:val="00A61BDB"/>
    <w:rsid w:val="00A65B17"/>
    <w:rsid w:val="00A66229"/>
    <w:rsid w:val="00A67186"/>
    <w:rsid w:val="00A704AE"/>
    <w:rsid w:val="00A71C32"/>
    <w:rsid w:val="00A7229D"/>
    <w:rsid w:val="00A72767"/>
    <w:rsid w:val="00A72CC1"/>
    <w:rsid w:val="00A72E44"/>
    <w:rsid w:val="00A746A5"/>
    <w:rsid w:val="00A80EA4"/>
    <w:rsid w:val="00A82494"/>
    <w:rsid w:val="00A8369B"/>
    <w:rsid w:val="00A84F6F"/>
    <w:rsid w:val="00A85909"/>
    <w:rsid w:val="00A9001E"/>
    <w:rsid w:val="00A9192F"/>
    <w:rsid w:val="00A923A7"/>
    <w:rsid w:val="00A92846"/>
    <w:rsid w:val="00A94D64"/>
    <w:rsid w:val="00AA1CC5"/>
    <w:rsid w:val="00AA2620"/>
    <w:rsid w:val="00AA59DC"/>
    <w:rsid w:val="00AB1BA4"/>
    <w:rsid w:val="00AB2982"/>
    <w:rsid w:val="00AB4152"/>
    <w:rsid w:val="00AB60B3"/>
    <w:rsid w:val="00AB6753"/>
    <w:rsid w:val="00AC05BF"/>
    <w:rsid w:val="00AC413F"/>
    <w:rsid w:val="00AC5B7C"/>
    <w:rsid w:val="00AC60FA"/>
    <w:rsid w:val="00AC6C0E"/>
    <w:rsid w:val="00AD003E"/>
    <w:rsid w:val="00AD1441"/>
    <w:rsid w:val="00AD2A3B"/>
    <w:rsid w:val="00AD2CFB"/>
    <w:rsid w:val="00AD40CA"/>
    <w:rsid w:val="00AD6686"/>
    <w:rsid w:val="00AD758E"/>
    <w:rsid w:val="00AE2EA4"/>
    <w:rsid w:val="00AE313B"/>
    <w:rsid w:val="00AE321C"/>
    <w:rsid w:val="00AE5261"/>
    <w:rsid w:val="00AF02B8"/>
    <w:rsid w:val="00AF056C"/>
    <w:rsid w:val="00AF2016"/>
    <w:rsid w:val="00AF4598"/>
    <w:rsid w:val="00AF6B20"/>
    <w:rsid w:val="00B006AD"/>
    <w:rsid w:val="00B01B72"/>
    <w:rsid w:val="00B025B5"/>
    <w:rsid w:val="00B035E4"/>
    <w:rsid w:val="00B05157"/>
    <w:rsid w:val="00B0695F"/>
    <w:rsid w:val="00B07EAE"/>
    <w:rsid w:val="00B108AB"/>
    <w:rsid w:val="00B10B31"/>
    <w:rsid w:val="00B12BE6"/>
    <w:rsid w:val="00B14397"/>
    <w:rsid w:val="00B15471"/>
    <w:rsid w:val="00B15600"/>
    <w:rsid w:val="00B15A1B"/>
    <w:rsid w:val="00B17307"/>
    <w:rsid w:val="00B2053A"/>
    <w:rsid w:val="00B232E5"/>
    <w:rsid w:val="00B23C08"/>
    <w:rsid w:val="00B24712"/>
    <w:rsid w:val="00B27741"/>
    <w:rsid w:val="00B314AB"/>
    <w:rsid w:val="00B31CF9"/>
    <w:rsid w:val="00B3312C"/>
    <w:rsid w:val="00B34545"/>
    <w:rsid w:val="00B345C6"/>
    <w:rsid w:val="00B34C91"/>
    <w:rsid w:val="00B35F57"/>
    <w:rsid w:val="00B4096E"/>
    <w:rsid w:val="00B4448F"/>
    <w:rsid w:val="00B50BF7"/>
    <w:rsid w:val="00B51231"/>
    <w:rsid w:val="00B51C40"/>
    <w:rsid w:val="00B520CB"/>
    <w:rsid w:val="00B52304"/>
    <w:rsid w:val="00B52326"/>
    <w:rsid w:val="00B52DAD"/>
    <w:rsid w:val="00B53070"/>
    <w:rsid w:val="00B533FC"/>
    <w:rsid w:val="00B5360A"/>
    <w:rsid w:val="00B5572A"/>
    <w:rsid w:val="00B56D99"/>
    <w:rsid w:val="00B57AEE"/>
    <w:rsid w:val="00B608E6"/>
    <w:rsid w:val="00B6173F"/>
    <w:rsid w:val="00B65406"/>
    <w:rsid w:val="00B66AA3"/>
    <w:rsid w:val="00B67749"/>
    <w:rsid w:val="00B70768"/>
    <w:rsid w:val="00B71D9E"/>
    <w:rsid w:val="00B76C36"/>
    <w:rsid w:val="00B809E7"/>
    <w:rsid w:val="00B8371F"/>
    <w:rsid w:val="00B845BA"/>
    <w:rsid w:val="00B849E4"/>
    <w:rsid w:val="00B87EAF"/>
    <w:rsid w:val="00B91A1A"/>
    <w:rsid w:val="00B920CF"/>
    <w:rsid w:val="00B92F02"/>
    <w:rsid w:val="00B937AD"/>
    <w:rsid w:val="00B93B46"/>
    <w:rsid w:val="00B93BE5"/>
    <w:rsid w:val="00B9633F"/>
    <w:rsid w:val="00B9669F"/>
    <w:rsid w:val="00B97B21"/>
    <w:rsid w:val="00BA0806"/>
    <w:rsid w:val="00BA306A"/>
    <w:rsid w:val="00BA320C"/>
    <w:rsid w:val="00BA5263"/>
    <w:rsid w:val="00BA5CD7"/>
    <w:rsid w:val="00BA7EE0"/>
    <w:rsid w:val="00BB22AD"/>
    <w:rsid w:val="00BB743A"/>
    <w:rsid w:val="00BB7541"/>
    <w:rsid w:val="00BB7B9D"/>
    <w:rsid w:val="00BC19A6"/>
    <w:rsid w:val="00BC5114"/>
    <w:rsid w:val="00BC54DF"/>
    <w:rsid w:val="00BC5B3A"/>
    <w:rsid w:val="00BC665A"/>
    <w:rsid w:val="00BC752E"/>
    <w:rsid w:val="00BD032E"/>
    <w:rsid w:val="00BD100A"/>
    <w:rsid w:val="00BD1065"/>
    <w:rsid w:val="00BD561A"/>
    <w:rsid w:val="00BD5A0A"/>
    <w:rsid w:val="00BD5C89"/>
    <w:rsid w:val="00BD5D41"/>
    <w:rsid w:val="00BD63C9"/>
    <w:rsid w:val="00BD6C8C"/>
    <w:rsid w:val="00BD791B"/>
    <w:rsid w:val="00BE0E70"/>
    <w:rsid w:val="00BE1731"/>
    <w:rsid w:val="00BE25A5"/>
    <w:rsid w:val="00BE265A"/>
    <w:rsid w:val="00BE3AB5"/>
    <w:rsid w:val="00BE3E93"/>
    <w:rsid w:val="00BE5C6A"/>
    <w:rsid w:val="00BE67EB"/>
    <w:rsid w:val="00BE6AEB"/>
    <w:rsid w:val="00BE6DB4"/>
    <w:rsid w:val="00BF1738"/>
    <w:rsid w:val="00BF1B9B"/>
    <w:rsid w:val="00BF248A"/>
    <w:rsid w:val="00BF2A43"/>
    <w:rsid w:val="00BF2C70"/>
    <w:rsid w:val="00BF414D"/>
    <w:rsid w:val="00BF4C27"/>
    <w:rsid w:val="00BF547A"/>
    <w:rsid w:val="00BF5E31"/>
    <w:rsid w:val="00BF6FB7"/>
    <w:rsid w:val="00C007FB"/>
    <w:rsid w:val="00C012C8"/>
    <w:rsid w:val="00C01891"/>
    <w:rsid w:val="00C066D9"/>
    <w:rsid w:val="00C067CE"/>
    <w:rsid w:val="00C072A0"/>
    <w:rsid w:val="00C14235"/>
    <w:rsid w:val="00C318F7"/>
    <w:rsid w:val="00C31B14"/>
    <w:rsid w:val="00C31D5A"/>
    <w:rsid w:val="00C34604"/>
    <w:rsid w:val="00C35055"/>
    <w:rsid w:val="00C36672"/>
    <w:rsid w:val="00C4195A"/>
    <w:rsid w:val="00C42B55"/>
    <w:rsid w:val="00C44FE0"/>
    <w:rsid w:val="00C4609C"/>
    <w:rsid w:val="00C47C45"/>
    <w:rsid w:val="00C55BE9"/>
    <w:rsid w:val="00C64701"/>
    <w:rsid w:val="00C66ABD"/>
    <w:rsid w:val="00C6758E"/>
    <w:rsid w:val="00C75685"/>
    <w:rsid w:val="00C76B6E"/>
    <w:rsid w:val="00C816EB"/>
    <w:rsid w:val="00C81819"/>
    <w:rsid w:val="00C82468"/>
    <w:rsid w:val="00C835A9"/>
    <w:rsid w:val="00C84130"/>
    <w:rsid w:val="00C84355"/>
    <w:rsid w:val="00C84DDE"/>
    <w:rsid w:val="00C87496"/>
    <w:rsid w:val="00C92999"/>
    <w:rsid w:val="00C93020"/>
    <w:rsid w:val="00C93C9B"/>
    <w:rsid w:val="00C94FA5"/>
    <w:rsid w:val="00C96427"/>
    <w:rsid w:val="00C96AF4"/>
    <w:rsid w:val="00C972DA"/>
    <w:rsid w:val="00CA418C"/>
    <w:rsid w:val="00CA7A27"/>
    <w:rsid w:val="00CB0E07"/>
    <w:rsid w:val="00CB34AE"/>
    <w:rsid w:val="00CB4807"/>
    <w:rsid w:val="00CB51D5"/>
    <w:rsid w:val="00CB56FB"/>
    <w:rsid w:val="00CB5CC9"/>
    <w:rsid w:val="00CB73C3"/>
    <w:rsid w:val="00CB7A48"/>
    <w:rsid w:val="00CB7E94"/>
    <w:rsid w:val="00CC07C8"/>
    <w:rsid w:val="00CC08D1"/>
    <w:rsid w:val="00CC1299"/>
    <w:rsid w:val="00CC2386"/>
    <w:rsid w:val="00CC288F"/>
    <w:rsid w:val="00CC536A"/>
    <w:rsid w:val="00CC7DC7"/>
    <w:rsid w:val="00CD0278"/>
    <w:rsid w:val="00CD1013"/>
    <w:rsid w:val="00CD1959"/>
    <w:rsid w:val="00CD3FBC"/>
    <w:rsid w:val="00CD56F0"/>
    <w:rsid w:val="00CE36A2"/>
    <w:rsid w:val="00CE4D2E"/>
    <w:rsid w:val="00CE6648"/>
    <w:rsid w:val="00CF15D8"/>
    <w:rsid w:val="00CF34B1"/>
    <w:rsid w:val="00CF47DE"/>
    <w:rsid w:val="00CF73EC"/>
    <w:rsid w:val="00CF7FDA"/>
    <w:rsid w:val="00D01348"/>
    <w:rsid w:val="00D05856"/>
    <w:rsid w:val="00D064A4"/>
    <w:rsid w:val="00D134DF"/>
    <w:rsid w:val="00D14A66"/>
    <w:rsid w:val="00D16D17"/>
    <w:rsid w:val="00D17E24"/>
    <w:rsid w:val="00D214B3"/>
    <w:rsid w:val="00D214E6"/>
    <w:rsid w:val="00D22356"/>
    <w:rsid w:val="00D223E4"/>
    <w:rsid w:val="00D2440E"/>
    <w:rsid w:val="00D311D9"/>
    <w:rsid w:val="00D31C48"/>
    <w:rsid w:val="00D31FCC"/>
    <w:rsid w:val="00D32545"/>
    <w:rsid w:val="00D34B4B"/>
    <w:rsid w:val="00D34DC7"/>
    <w:rsid w:val="00D35315"/>
    <w:rsid w:val="00D35B47"/>
    <w:rsid w:val="00D374FE"/>
    <w:rsid w:val="00D37CDA"/>
    <w:rsid w:val="00D414DD"/>
    <w:rsid w:val="00D42C96"/>
    <w:rsid w:val="00D43C0A"/>
    <w:rsid w:val="00D4465A"/>
    <w:rsid w:val="00D446E3"/>
    <w:rsid w:val="00D45997"/>
    <w:rsid w:val="00D462AB"/>
    <w:rsid w:val="00D46D08"/>
    <w:rsid w:val="00D52FBA"/>
    <w:rsid w:val="00D54867"/>
    <w:rsid w:val="00D56014"/>
    <w:rsid w:val="00D5712C"/>
    <w:rsid w:val="00D614EF"/>
    <w:rsid w:val="00D62741"/>
    <w:rsid w:val="00D642B0"/>
    <w:rsid w:val="00D6460C"/>
    <w:rsid w:val="00D66D52"/>
    <w:rsid w:val="00D706BF"/>
    <w:rsid w:val="00D708A6"/>
    <w:rsid w:val="00D708C2"/>
    <w:rsid w:val="00D71D4F"/>
    <w:rsid w:val="00D733C4"/>
    <w:rsid w:val="00D73F2D"/>
    <w:rsid w:val="00D764C0"/>
    <w:rsid w:val="00D77E44"/>
    <w:rsid w:val="00D83A32"/>
    <w:rsid w:val="00D85C09"/>
    <w:rsid w:val="00D86BCA"/>
    <w:rsid w:val="00D90169"/>
    <w:rsid w:val="00D90208"/>
    <w:rsid w:val="00D90F7B"/>
    <w:rsid w:val="00D92334"/>
    <w:rsid w:val="00D94F9B"/>
    <w:rsid w:val="00D95C24"/>
    <w:rsid w:val="00DA1019"/>
    <w:rsid w:val="00DA1772"/>
    <w:rsid w:val="00DA24B1"/>
    <w:rsid w:val="00DA3579"/>
    <w:rsid w:val="00DA3CCD"/>
    <w:rsid w:val="00DA59BE"/>
    <w:rsid w:val="00DA720C"/>
    <w:rsid w:val="00DB0346"/>
    <w:rsid w:val="00DB1183"/>
    <w:rsid w:val="00DB4320"/>
    <w:rsid w:val="00DB7570"/>
    <w:rsid w:val="00DB7A32"/>
    <w:rsid w:val="00DC19C9"/>
    <w:rsid w:val="00DC292B"/>
    <w:rsid w:val="00DC31FE"/>
    <w:rsid w:val="00DC3477"/>
    <w:rsid w:val="00DC4828"/>
    <w:rsid w:val="00DC6E5F"/>
    <w:rsid w:val="00DC7DF5"/>
    <w:rsid w:val="00DD1BB4"/>
    <w:rsid w:val="00DD4464"/>
    <w:rsid w:val="00DE3366"/>
    <w:rsid w:val="00DE6498"/>
    <w:rsid w:val="00DE7D48"/>
    <w:rsid w:val="00DF2213"/>
    <w:rsid w:val="00DF267F"/>
    <w:rsid w:val="00DF4FC6"/>
    <w:rsid w:val="00DF5790"/>
    <w:rsid w:val="00E00376"/>
    <w:rsid w:val="00E00C4B"/>
    <w:rsid w:val="00E01EA8"/>
    <w:rsid w:val="00E038A3"/>
    <w:rsid w:val="00E041A8"/>
    <w:rsid w:val="00E13680"/>
    <w:rsid w:val="00E13C7D"/>
    <w:rsid w:val="00E13EF1"/>
    <w:rsid w:val="00E13F3B"/>
    <w:rsid w:val="00E1580B"/>
    <w:rsid w:val="00E16040"/>
    <w:rsid w:val="00E17605"/>
    <w:rsid w:val="00E21E92"/>
    <w:rsid w:val="00E2257E"/>
    <w:rsid w:val="00E22B2A"/>
    <w:rsid w:val="00E25603"/>
    <w:rsid w:val="00E258C5"/>
    <w:rsid w:val="00E27AC8"/>
    <w:rsid w:val="00E30E01"/>
    <w:rsid w:val="00E30FAC"/>
    <w:rsid w:val="00E31D48"/>
    <w:rsid w:val="00E32C84"/>
    <w:rsid w:val="00E334B0"/>
    <w:rsid w:val="00E33B13"/>
    <w:rsid w:val="00E34D29"/>
    <w:rsid w:val="00E352C7"/>
    <w:rsid w:val="00E401D8"/>
    <w:rsid w:val="00E402F2"/>
    <w:rsid w:val="00E40A2F"/>
    <w:rsid w:val="00E41B63"/>
    <w:rsid w:val="00E430E2"/>
    <w:rsid w:val="00E44B36"/>
    <w:rsid w:val="00E5123B"/>
    <w:rsid w:val="00E526E9"/>
    <w:rsid w:val="00E566E3"/>
    <w:rsid w:val="00E60FB0"/>
    <w:rsid w:val="00E62AF5"/>
    <w:rsid w:val="00E632A5"/>
    <w:rsid w:val="00E63CFA"/>
    <w:rsid w:val="00E64141"/>
    <w:rsid w:val="00E64BD2"/>
    <w:rsid w:val="00E6675C"/>
    <w:rsid w:val="00E66B1F"/>
    <w:rsid w:val="00E66EF2"/>
    <w:rsid w:val="00E74401"/>
    <w:rsid w:val="00E74EDE"/>
    <w:rsid w:val="00E768FB"/>
    <w:rsid w:val="00E85383"/>
    <w:rsid w:val="00E86746"/>
    <w:rsid w:val="00E86838"/>
    <w:rsid w:val="00E90A0E"/>
    <w:rsid w:val="00E93A50"/>
    <w:rsid w:val="00E96147"/>
    <w:rsid w:val="00E97325"/>
    <w:rsid w:val="00EA0339"/>
    <w:rsid w:val="00EA07D4"/>
    <w:rsid w:val="00EA093B"/>
    <w:rsid w:val="00EA1009"/>
    <w:rsid w:val="00EA2431"/>
    <w:rsid w:val="00EA2BF7"/>
    <w:rsid w:val="00EA605E"/>
    <w:rsid w:val="00EB4409"/>
    <w:rsid w:val="00EB51B4"/>
    <w:rsid w:val="00EB5939"/>
    <w:rsid w:val="00EC0833"/>
    <w:rsid w:val="00EC1FE4"/>
    <w:rsid w:val="00EC354F"/>
    <w:rsid w:val="00EC569E"/>
    <w:rsid w:val="00EC6033"/>
    <w:rsid w:val="00ED049C"/>
    <w:rsid w:val="00ED3B9A"/>
    <w:rsid w:val="00ED4F4C"/>
    <w:rsid w:val="00EE125D"/>
    <w:rsid w:val="00EE1A31"/>
    <w:rsid w:val="00EE2309"/>
    <w:rsid w:val="00EE4369"/>
    <w:rsid w:val="00EE60BD"/>
    <w:rsid w:val="00EE67EA"/>
    <w:rsid w:val="00EF0054"/>
    <w:rsid w:val="00EF0FE2"/>
    <w:rsid w:val="00EF6538"/>
    <w:rsid w:val="00EF6B75"/>
    <w:rsid w:val="00F01BA8"/>
    <w:rsid w:val="00F022C3"/>
    <w:rsid w:val="00F037F9"/>
    <w:rsid w:val="00F04462"/>
    <w:rsid w:val="00F07B77"/>
    <w:rsid w:val="00F11972"/>
    <w:rsid w:val="00F12514"/>
    <w:rsid w:val="00F136E0"/>
    <w:rsid w:val="00F14CA4"/>
    <w:rsid w:val="00F15A89"/>
    <w:rsid w:val="00F1656F"/>
    <w:rsid w:val="00F16741"/>
    <w:rsid w:val="00F204D2"/>
    <w:rsid w:val="00F216B0"/>
    <w:rsid w:val="00F2192F"/>
    <w:rsid w:val="00F2261F"/>
    <w:rsid w:val="00F22B5E"/>
    <w:rsid w:val="00F24706"/>
    <w:rsid w:val="00F247DB"/>
    <w:rsid w:val="00F24FD5"/>
    <w:rsid w:val="00F253E8"/>
    <w:rsid w:val="00F25600"/>
    <w:rsid w:val="00F25A69"/>
    <w:rsid w:val="00F31787"/>
    <w:rsid w:val="00F31B34"/>
    <w:rsid w:val="00F320BE"/>
    <w:rsid w:val="00F334CE"/>
    <w:rsid w:val="00F3581D"/>
    <w:rsid w:val="00F3791C"/>
    <w:rsid w:val="00F37E19"/>
    <w:rsid w:val="00F37E5A"/>
    <w:rsid w:val="00F44994"/>
    <w:rsid w:val="00F44BF9"/>
    <w:rsid w:val="00F541C7"/>
    <w:rsid w:val="00F5431B"/>
    <w:rsid w:val="00F56280"/>
    <w:rsid w:val="00F569B2"/>
    <w:rsid w:val="00F5739C"/>
    <w:rsid w:val="00F61284"/>
    <w:rsid w:val="00F61DFC"/>
    <w:rsid w:val="00F62247"/>
    <w:rsid w:val="00F62DE3"/>
    <w:rsid w:val="00F63023"/>
    <w:rsid w:val="00F632D8"/>
    <w:rsid w:val="00F6395B"/>
    <w:rsid w:val="00F63E7A"/>
    <w:rsid w:val="00F66AF6"/>
    <w:rsid w:val="00F66D7C"/>
    <w:rsid w:val="00F67123"/>
    <w:rsid w:val="00F67B16"/>
    <w:rsid w:val="00F7072A"/>
    <w:rsid w:val="00F73D71"/>
    <w:rsid w:val="00F75CC0"/>
    <w:rsid w:val="00F77767"/>
    <w:rsid w:val="00F83E0F"/>
    <w:rsid w:val="00F85F16"/>
    <w:rsid w:val="00F86C19"/>
    <w:rsid w:val="00F90FE0"/>
    <w:rsid w:val="00F9185F"/>
    <w:rsid w:val="00F94AF7"/>
    <w:rsid w:val="00F94C82"/>
    <w:rsid w:val="00F9565A"/>
    <w:rsid w:val="00F9670D"/>
    <w:rsid w:val="00FA1D70"/>
    <w:rsid w:val="00FA25AD"/>
    <w:rsid w:val="00FA32DE"/>
    <w:rsid w:val="00FA4D0B"/>
    <w:rsid w:val="00FA6B31"/>
    <w:rsid w:val="00FB03FF"/>
    <w:rsid w:val="00FB0893"/>
    <w:rsid w:val="00FB1760"/>
    <w:rsid w:val="00FB3034"/>
    <w:rsid w:val="00FB492B"/>
    <w:rsid w:val="00FB6AE6"/>
    <w:rsid w:val="00FB738D"/>
    <w:rsid w:val="00FB7BCA"/>
    <w:rsid w:val="00FC0AED"/>
    <w:rsid w:val="00FC21EF"/>
    <w:rsid w:val="00FC6DA1"/>
    <w:rsid w:val="00FD0873"/>
    <w:rsid w:val="00FD2395"/>
    <w:rsid w:val="00FD2627"/>
    <w:rsid w:val="00FD3AC9"/>
    <w:rsid w:val="00FD627F"/>
    <w:rsid w:val="00FD6D0F"/>
    <w:rsid w:val="00FD7764"/>
    <w:rsid w:val="00FE08E8"/>
    <w:rsid w:val="00FE1599"/>
    <w:rsid w:val="00FE1BCA"/>
    <w:rsid w:val="00FE2031"/>
    <w:rsid w:val="00FE29EB"/>
    <w:rsid w:val="00FE37CC"/>
    <w:rsid w:val="00FE4DDE"/>
    <w:rsid w:val="00FE5FA5"/>
    <w:rsid w:val="00FE65CC"/>
    <w:rsid w:val="00FE6B9B"/>
    <w:rsid w:val="00FE7E71"/>
    <w:rsid w:val="00FF0238"/>
    <w:rsid w:val="00FF2148"/>
    <w:rsid w:val="00FF2430"/>
    <w:rsid w:val="00FF54C6"/>
    <w:rsid w:val="00FF59F9"/>
    <w:rsid w:val="00FF621C"/>
    <w:rsid w:val="110348F8"/>
    <w:rsid w:val="15C2187B"/>
    <w:rsid w:val="27657FB0"/>
    <w:rsid w:val="313C05D6"/>
    <w:rsid w:val="3C086BB3"/>
    <w:rsid w:val="3DB136C3"/>
    <w:rsid w:val="45833892"/>
    <w:rsid w:val="46F60EF7"/>
    <w:rsid w:val="4C31678D"/>
    <w:rsid w:val="4E4B6833"/>
    <w:rsid w:val="528E1D7D"/>
    <w:rsid w:val="567A2F2B"/>
    <w:rsid w:val="57101FE7"/>
    <w:rsid w:val="65EA5BC3"/>
    <w:rsid w:val="670F7F24"/>
    <w:rsid w:val="67630F91"/>
    <w:rsid w:val="698864AF"/>
    <w:rsid w:val="70851EE2"/>
    <w:rsid w:val="78CD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link w:val="15"/>
    <w:qFormat/>
    <w:uiPriority w:val="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0"/>
    <w:rPr>
      <w:i/>
      <w:iCs/>
    </w:rPr>
  </w:style>
  <w:style w:type="paragraph" w:styleId="7">
    <w:name w:val="footer"/>
    <w:basedOn w:val="1"/>
    <w:uiPriority w:val="0"/>
    <w:pPr>
      <w:tabs>
        <w:tab w:val="center" w:pos="4320"/>
        <w:tab w:val="right" w:pos="8640"/>
      </w:tabs>
    </w:pPr>
  </w:style>
  <w:style w:type="paragraph" w:styleId="8">
    <w:name w:val="header"/>
    <w:basedOn w:val="1"/>
    <w:qFormat/>
    <w:uiPriority w:val="0"/>
    <w:pPr>
      <w:tabs>
        <w:tab w:val="center" w:pos="4320"/>
        <w:tab w:val="right" w:pos="8640"/>
      </w:tabs>
    </w:pPr>
  </w:style>
  <w:style w:type="character" w:styleId="9">
    <w:name w:val="Hyperlink"/>
    <w:basedOn w:val="4"/>
    <w:qFormat/>
    <w:uiPriority w:val="0"/>
    <w:rPr>
      <w:color w:val="0000FF"/>
      <w:u w:val="single"/>
    </w:rPr>
  </w:style>
  <w:style w:type="character" w:styleId="10">
    <w:name w:val="Strong"/>
    <w:basedOn w:val="4"/>
    <w:qFormat/>
    <w:uiPriority w:val="0"/>
    <w:rPr>
      <w:b/>
      <w:bCs/>
    </w:rPr>
  </w:style>
  <w:style w:type="paragraph" w:styleId="11">
    <w:name w:val="Subtitle"/>
    <w:basedOn w:val="1"/>
    <w:next w:val="1"/>
    <w:link w:val="16"/>
    <w:qFormat/>
    <w:uiPriority w:val="0"/>
    <w:pPr>
      <w:spacing w:after="60"/>
      <w:jc w:val="center"/>
      <w:outlineLvl w:val="1"/>
    </w:pPr>
    <w:rPr>
      <w:rFonts w:ascii="Cambria" w:hAnsi="Cambria"/>
    </w:rPr>
  </w:style>
  <w:style w:type="table" w:styleId="12">
    <w:name w:val="Table Grid"/>
    <w:basedOn w:val="5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itle"/>
    <w:basedOn w:val="1"/>
    <w:next w:val="1"/>
    <w:link w:val="17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styleId="14">
    <w:name w:val="List Paragraph"/>
    <w:basedOn w:val="1"/>
    <w:qFormat/>
    <w:uiPriority w:val="34"/>
    <w:pPr>
      <w:ind w:left="720"/>
    </w:pPr>
  </w:style>
  <w:style w:type="character" w:customStyle="1" w:styleId="15">
    <w:name w:val="Heading 1 Char"/>
    <w:basedOn w:val="4"/>
    <w:link w:val="2"/>
    <w:uiPriority w:val="9"/>
    <w:rPr>
      <w:b/>
      <w:bCs/>
      <w:kern w:val="36"/>
      <w:sz w:val="48"/>
      <w:szCs w:val="48"/>
    </w:rPr>
  </w:style>
  <w:style w:type="character" w:customStyle="1" w:styleId="16">
    <w:name w:val="Subtitle Char"/>
    <w:basedOn w:val="4"/>
    <w:link w:val="11"/>
    <w:qFormat/>
    <w:uiPriority w:val="0"/>
    <w:rPr>
      <w:rFonts w:ascii="Cambria" w:hAnsi="Cambria" w:eastAsia="Times New Roman" w:cs="Times New Roman"/>
      <w:sz w:val="24"/>
      <w:szCs w:val="24"/>
    </w:rPr>
  </w:style>
  <w:style w:type="character" w:customStyle="1" w:styleId="17">
    <w:name w:val="Title Char"/>
    <w:basedOn w:val="4"/>
    <w:link w:val="13"/>
    <w:uiPriority w:val="0"/>
    <w:rPr>
      <w:rFonts w:ascii="Cambria" w:hAnsi="Cambria" w:eastAsia="Times New Roman" w:cs="Times New Roman"/>
      <w:b/>
      <w:bCs/>
      <w:kern w:val="28"/>
      <w:sz w:val="32"/>
      <w:szCs w:val="32"/>
    </w:rPr>
  </w:style>
  <w:style w:type="paragraph" w:styleId="18">
    <w:name w:val="No Spacing"/>
    <w:qFormat/>
    <w:uiPriority w:val="1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TE\Desktop\NEW%20FILES%20STORAGE\CURREPONDANCE%20FILE\MITE%20LTR%20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98ACB-F49D-4D34-99E1-84A2F658E1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MITE LTR HEAD</Template>
  <Pages>5</Pages>
  <Words>439</Words>
  <Characters>2143</Characters>
  <Lines>1</Lines>
  <Paragraphs>1</Paragraphs>
  <TotalTime>15</TotalTime>
  <ScaleCrop>false</ScaleCrop>
  <LinksUpToDate>false</LinksUpToDate>
  <CharactersWithSpaces>2512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2022-05-18T10:27:00Z</dcterms:created>
  <dc:creator>MITE</dc:creator>
  <cp:lastModifiedBy>MITE</cp:lastModifiedBy>
  <cp:lastPrinted>2023-12-13T05:23:00Z</cp:lastPrinted>
  <dcterms:modified xsi:type="dcterms:W3CDTF">2024-05-13T06:33:26Z</dcterms:modified>
  <dc:title>4th August 2009</dc:title>
  <cp:revision>264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FB4F79978EC24EBEBC7353575AEF91AE_13</vt:lpwstr>
  </property>
</Properties>
</file>